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FA772" w14:textId="77777777" w:rsidR="00630D89" w:rsidRDefault="00630D89" w:rsidP="0094540E"/>
    <w:p w14:paraId="58F7A435" w14:textId="77777777" w:rsidR="00A71CDF" w:rsidRPr="001B109C" w:rsidRDefault="00A71CDF" w:rsidP="00630D89">
      <w:pPr>
        <w:framePr w:w="3686" w:h="595" w:hRule="exact" w:hSpace="142" w:wrap="around" w:vAnchor="page" w:hAnchor="page" w:x="7449" w:y="1156" w:anchorLock="1"/>
        <w:rPr>
          <w:sz w:val="16"/>
          <w:szCs w:val="17"/>
        </w:rPr>
      </w:pPr>
      <w:r w:rsidRPr="001B109C">
        <w:rPr>
          <w:rFonts w:cs="Tahoma"/>
          <w:sz w:val="16"/>
          <w:szCs w:val="20"/>
        </w:rPr>
        <w:t>BASG / AGES</w:t>
      </w:r>
    </w:p>
    <w:p w14:paraId="2F637413" w14:textId="77777777" w:rsidR="00630D89" w:rsidRDefault="00630D89" w:rsidP="00630D89">
      <w:pPr>
        <w:framePr w:w="3686" w:h="595" w:hRule="exact" w:hSpace="142" w:wrap="around" w:vAnchor="page" w:hAnchor="page" w:x="7449" w:y="1156" w:anchorLock="1"/>
        <w:rPr>
          <w:color w:val="211E1E"/>
          <w:sz w:val="18"/>
          <w:szCs w:val="18"/>
        </w:rPr>
      </w:pPr>
      <w:r>
        <w:rPr>
          <w:color w:val="211E1E"/>
          <w:sz w:val="18"/>
          <w:szCs w:val="18"/>
        </w:rPr>
        <w:t xml:space="preserve">Institut </w:t>
      </w:r>
      <w:r w:rsidR="00394472">
        <w:rPr>
          <w:color w:val="211E1E"/>
          <w:sz w:val="18"/>
          <w:szCs w:val="18"/>
        </w:rPr>
        <w:t>Überwachung</w:t>
      </w:r>
    </w:p>
    <w:p w14:paraId="1568C92F" w14:textId="77777777" w:rsidR="00A71CDF" w:rsidRPr="001B109C" w:rsidRDefault="00A71CDF" w:rsidP="00630D89">
      <w:pPr>
        <w:framePr w:w="3686" w:h="595" w:hRule="exact" w:hSpace="142" w:wrap="around" w:vAnchor="page" w:hAnchor="page" w:x="7449" w:y="1156" w:anchorLock="1"/>
        <w:rPr>
          <w:sz w:val="16"/>
          <w:szCs w:val="17"/>
        </w:rPr>
      </w:pPr>
      <w:r>
        <w:rPr>
          <w:rFonts w:cs="Tahoma"/>
          <w:sz w:val="16"/>
          <w:szCs w:val="20"/>
        </w:rPr>
        <w:t>Traisengasse 5</w:t>
      </w:r>
      <w:r w:rsidRPr="001B109C">
        <w:rPr>
          <w:rFonts w:cs="Tahoma"/>
          <w:sz w:val="16"/>
          <w:szCs w:val="20"/>
        </w:rPr>
        <w:t>, 1</w:t>
      </w:r>
      <w:r>
        <w:rPr>
          <w:rFonts w:cs="Tahoma"/>
          <w:sz w:val="16"/>
          <w:szCs w:val="20"/>
        </w:rPr>
        <w:t>2</w:t>
      </w:r>
      <w:r w:rsidRPr="001B109C">
        <w:rPr>
          <w:rFonts w:cs="Tahoma"/>
          <w:sz w:val="16"/>
          <w:szCs w:val="20"/>
        </w:rPr>
        <w:t>00 Wien</w:t>
      </w:r>
      <w:r w:rsidR="00394472">
        <w:rPr>
          <w:rFonts w:cs="Tahoma"/>
          <w:sz w:val="16"/>
          <w:szCs w:val="20"/>
        </w:rPr>
        <w:t>, Österreich</w:t>
      </w:r>
    </w:p>
    <w:p w14:paraId="6FFAC01A" w14:textId="77777777" w:rsidR="00630D89" w:rsidRDefault="00630D89" w:rsidP="00630D89">
      <w:pPr>
        <w:pStyle w:val="Default"/>
        <w:framePr w:w="5557" w:wrap="auto" w:vAnchor="page" w:hAnchor="page" w:x="684" w:y="757"/>
        <w:spacing w:after="100"/>
      </w:pPr>
    </w:p>
    <w:p w14:paraId="01A88FD9" w14:textId="77777777" w:rsidR="00630D89" w:rsidRDefault="00630D89" w:rsidP="00630D89">
      <w:pPr>
        <w:pStyle w:val="Default"/>
        <w:rPr>
          <w:color w:val="211E1E"/>
          <w:sz w:val="18"/>
          <w:szCs w:val="18"/>
        </w:rPr>
      </w:pPr>
    </w:p>
    <w:p w14:paraId="3AA3289C" w14:textId="77777777" w:rsidR="00630D89" w:rsidRPr="000D6D29" w:rsidRDefault="00630D89" w:rsidP="000D6D29">
      <w:pPr>
        <w:pStyle w:val="CM7"/>
        <w:spacing w:after="90" w:line="468" w:lineRule="atLeast"/>
        <w:jc w:val="both"/>
        <w:rPr>
          <w:rFonts w:ascii="FNNKG D+ Tahoma" w:hAnsi="FNNKG D+ Tahoma" w:cs="FNNKG D+ Tahoma"/>
          <w:color w:val="211E1E"/>
          <w:sz w:val="40"/>
          <w:szCs w:val="40"/>
        </w:rPr>
      </w:pPr>
      <w:r w:rsidRPr="000D6D29">
        <w:rPr>
          <w:rFonts w:ascii="FNNKG D+ Tahoma" w:hAnsi="FNNKG D+ Tahoma" w:cs="FNNKG D+ Tahoma"/>
          <w:bCs/>
          <w:color w:val="211E1E"/>
          <w:sz w:val="40"/>
          <w:szCs w:val="40"/>
        </w:rPr>
        <w:t xml:space="preserve">ARZNEIMITTELINFORMATION </w:t>
      </w:r>
    </w:p>
    <w:p w14:paraId="2059CC08" w14:textId="77777777" w:rsidR="00630D89" w:rsidRDefault="00630D89" w:rsidP="00630D89">
      <w:pPr>
        <w:pStyle w:val="Default"/>
        <w:framePr w:w="2635" w:wrap="auto" w:vAnchor="page" w:hAnchor="page" w:x="9250" w:y="2397"/>
        <w:rPr>
          <w:rFonts w:ascii="FNNKG D+ Tahoma" w:hAnsi="FNNKG D+ Tahoma" w:cs="FNNKG D+ Tahoma"/>
          <w:color w:val="211E1E"/>
          <w:sz w:val="32"/>
          <w:szCs w:val="32"/>
        </w:rPr>
      </w:pPr>
    </w:p>
    <w:p w14:paraId="2FF5084D" w14:textId="77777777" w:rsidR="000D6D29" w:rsidRDefault="000D6D29" w:rsidP="000D6D29">
      <w:pPr>
        <w:pStyle w:val="CM1"/>
        <w:spacing w:after="240" w:line="240" w:lineRule="auto"/>
        <w:rPr>
          <w:rFonts w:ascii="FNNKG D+ Tahoma" w:hAnsi="FNNKG D+ Tahoma" w:cs="FNNKG D+ Tahoma"/>
          <w:b/>
          <w:bCs/>
          <w:color w:val="211E1E"/>
          <w:sz w:val="20"/>
          <w:szCs w:val="20"/>
        </w:rPr>
      </w:pPr>
    </w:p>
    <w:p w14:paraId="664C510E" w14:textId="77777777" w:rsidR="000D6D29" w:rsidRDefault="00630D89" w:rsidP="000D6D29">
      <w:pPr>
        <w:pStyle w:val="CM1"/>
        <w:spacing w:after="240" w:line="240" w:lineRule="auto"/>
        <w:rPr>
          <w:rFonts w:ascii="FNNKG D+ Tahoma" w:hAnsi="FNNKG D+ Tahoma" w:cs="FNNKG D+ Tahoma"/>
          <w:bCs/>
          <w:color w:val="211E1E"/>
          <w:sz w:val="28"/>
          <w:szCs w:val="28"/>
        </w:rPr>
      </w:pPr>
      <w:r w:rsidRPr="000D6D29">
        <w:rPr>
          <w:rFonts w:ascii="FNNKG D+ Tahoma" w:hAnsi="FNNKG D+ Tahoma" w:cs="FNNKG D+ Tahoma"/>
          <w:bCs/>
          <w:color w:val="211E1E"/>
          <w:sz w:val="28"/>
          <w:szCs w:val="28"/>
        </w:rPr>
        <w:t xml:space="preserve">Sehr geehrte </w:t>
      </w:r>
      <w:r w:rsidR="00233AA7">
        <w:rPr>
          <w:rFonts w:ascii="FNNKG D+ Tahoma" w:hAnsi="FNNKG D+ Tahoma" w:cs="FNNKG D+ Tahoma"/>
          <w:bCs/>
          <w:color w:val="211E1E"/>
          <w:sz w:val="28"/>
          <w:szCs w:val="28"/>
        </w:rPr>
        <w:t>PatientInnen</w:t>
      </w:r>
      <w:r w:rsidRPr="000D6D29">
        <w:rPr>
          <w:rFonts w:ascii="FNNKG D+ Tahoma" w:hAnsi="FNNKG D+ Tahoma" w:cs="FNNKG D+ Tahoma"/>
          <w:bCs/>
          <w:color w:val="211E1E"/>
          <w:sz w:val="28"/>
          <w:szCs w:val="28"/>
        </w:rPr>
        <w:t xml:space="preserve">! </w:t>
      </w:r>
    </w:p>
    <w:p w14:paraId="18CE732F" w14:textId="77777777" w:rsidR="000D6D29" w:rsidRPr="000D6D29" w:rsidRDefault="000D6D29" w:rsidP="000D6D29">
      <w:pPr>
        <w:pStyle w:val="Default"/>
      </w:pPr>
    </w:p>
    <w:p w14:paraId="43259788" w14:textId="77777777" w:rsidR="00630D89" w:rsidRDefault="00630D89" w:rsidP="000D6D29">
      <w:pPr>
        <w:pStyle w:val="CM2"/>
        <w:spacing w:after="240"/>
        <w:jc w:val="center"/>
        <w:rPr>
          <w:rFonts w:ascii="FNNKG D+ Tahoma" w:hAnsi="FNNKG D+ Tahoma" w:cs="FNNKG D+ Tahoma"/>
          <w:bCs/>
          <w:color w:val="211E1E"/>
          <w:sz w:val="40"/>
          <w:szCs w:val="40"/>
        </w:rPr>
      </w:pPr>
      <w:r w:rsidRPr="000D6D29">
        <w:rPr>
          <w:rFonts w:ascii="FNNKG D+ Tahoma" w:hAnsi="FNNKG D+ Tahoma" w:cs="FNNKG D+ Tahoma"/>
          <w:bCs/>
          <w:color w:val="211E1E"/>
          <w:sz w:val="40"/>
          <w:szCs w:val="40"/>
        </w:rPr>
        <w:t xml:space="preserve">BITTE MELDEN </w:t>
      </w:r>
    </w:p>
    <w:p w14:paraId="143324DC" w14:textId="77777777" w:rsidR="000D6D29" w:rsidRPr="000D6D29" w:rsidRDefault="000D6D29" w:rsidP="000D6D29">
      <w:pPr>
        <w:pStyle w:val="Default"/>
      </w:pPr>
    </w:p>
    <w:p w14:paraId="0919C758" w14:textId="77777777" w:rsidR="00630D89" w:rsidRDefault="00630D89" w:rsidP="000D6D29">
      <w:pPr>
        <w:pStyle w:val="CM8"/>
        <w:spacing w:after="240"/>
        <w:rPr>
          <w:rFonts w:cs="FNNKH E+ Tahoma"/>
          <w:color w:val="211E1E"/>
          <w:sz w:val="22"/>
          <w:szCs w:val="22"/>
        </w:rPr>
      </w:pPr>
      <w:r w:rsidRPr="000D6D29">
        <w:rPr>
          <w:rFonts w:cs="FNNKH E+ Tahoma"/>
          <w:color w:val="211E1E"/>
          <w:sz w:val="22"/>
          <w:szCs w:val="22"/>
        </w:rPr>
        <w:t xml:space="preserve">Sie mittels umseitiger Meldekarte alle jene Fälle von Arzneimittel-Nebenwirkungen, die Ihnen </w:t>
      </w:r>
      <w:r w:rsidR="00C245F1" w:rsidRPr="000D6D29">
        <w:rPr>
          <w:rFonts w:cs="FNNKH E+ Tahoma"/>
          <w:color w:val="211E1E"/>
          <w:sz w:val="22"/>
          <w:szCs w:val="22"/>
        </w:rPr>
        <w:t>b</w:t>
      </w:r>
      <w:r w:rsidRPr="000D6D29">
        <w:rPr>
          <w:rFonts w:cs="FNNKH E+ Tahoma"/>
          <w:color w:val="211E1E"/>
          <w:sz w:val="22"/>
          <w:szCs w:val="22"/>
        </w:rPr>
        <w:t xml:space="preserve">ekannt werden, an </w:t>
      </w:r>
    </w:p>
    <w:p w14:paraId="3D013005" w14:textId="77777777" w:rsidR="006A0E6D" w:rsidRPr="006A0E6D" w:rsidRDefault="006A0E6D" w:rsidP="006A0E6D">
      <w:pPr>
        <w:pStyle w:val="Default"/>
      </w:pPr>
    </w:p>
    <w:p w14:paraId="719BFA5E" w14:textId="77777777" w:rsidR="00630D89" w:rsidRPr="005264EF" w:rsidRDefault="00630D89" w:rsidP="005264EF">
      <w:pPr>
        <w:pStyle w:val="CM7"/>
        <w:spacing w:after="120"/>
        <w:jc w:val="center"/>
        <w:rPr>
          <w:rFonts w:ascii="FNNKG D+ Tahoma" w:hAnsi="FNNKG D+ Tahoma" w:cs="FNNKG D+ Tahoma"/>
          <w:color w:val="211E1E"/>
          <w:sz w:val="28"/>
          <w:szCs w:val="28"/>
        </w:rPr>
      </w:pPr>
      <w:r w:rsidRPr="005264EF">
        <w:rPr>
          <w:rFonts w:ascii="FNNKG D+ Tahoma" w:hAnsi="FNNKG D+ Tahoma" w:cs="FNNKG D+ Tahoma"/>
          <w:bCs/>
          <w:color w:val="211E1E"/>
          <w:sz w:val="28"/>
          <w:szCs w:val="28"/>
        </w:rPr>
        <w:t xml:space="preserve">Bundesamt für Sicherheit im Gesundheitswesen </w:t>
      </w:r>
    </w:p>
    <w:p w14:paraId="07E0DE17" w14:textId="77777777" w:rsidR="00630D89" w:rsidRPr="005264EF" w:rsidRDefault="006C0D28" w:rsidP="005264EF">
      <w:pPr>
        <w:pStyle w:val="Default"/>
        <w:spacing w:after="120"/>
        <w:jc w:val="center"/>
        <w:rPr>
          <w:rFonts w:ascii="FNNKG D+ Tahoma" w:hAnsi="FNNKG D+ Tahoma" w:cs="FNNKG D+ Tahoma"/>
          <w:color w:val="211E1E"/>
          <w:sz w:val="28"/>
          <w:szCs w:val="28"/>
        </w:rPr>
      </w:pPr>
      <w:r w:rsidRPr="005264EF">
        <w:rPr>
          <w:rFonts w:ascii="FNNKG D+ Tahoma" w:hAnsi="FNNKG D+ Tahoma" w:cs="FNNKG D+ Tahoma"/>
          <w:bCs/>
          <w:color w:val="211E1E"/>
          <w:sz w:val="28"/>
          <w:szCs w:val="28"/>
        </w:rPr>
        <w:t>Traisengasse 5, 120</w:t>
      </w:r>
      <w:r w:rsidR="00630D89" w:rsidRPr="005264EF">
        <w:rPr>
          <w:rFonts w:ascii="FNNKG D+ Tahoma" w:hAnsi="FNNKG D+ Tahoma" w:cs="FNNKG D+ Tahoma"/>
          <w:bCs/>
          <w:color w:val="211E1E"/>
          <w:sz w:val="28"/>
          <w:szCs w:val="28"/>
        </w:rPr>
        <w:t xml:space="preserve">0 Wien </w:t>
      </w:r>
    </w:p>
    <w:p w14:paraId="58B4C83C" w14:textId="77777777" w:rsidR="00630D89" w:rsidRDefault="00630D89" w:rsidP="005264EF">
      <w:pPr>
        <w:pStyle w:val="CM8"/>
        <w:spacing w:after="120"/>
        <w:jc w:val="center"/>
        <w:rPr>
          <w:rFonts w:ascii="FNNKG D+ Tahoma" w:hAnsi="FNNKG D+ Tahoma" w:cs="FNNKG D+ Tahoma"/>
          <w:bCs/>
          <w:color w:val="211E1E"/>
          <w:sz w:val="28"/>
          <w:szCs w:val="28"/>
        </w:rPr>
      </w:pPr>
      <w:r w:rsidRPr="005264EF">
        <w:rPr>
          <w:rFonts w:ascii="FNNKG D+ Tahoma" w:hAnsi="FNNKG D+ Tahoma" w:cs="FNNKG D+ Tahoma"/>
          <w:bCs/>
          <w:color w:val="211E1E"/>
          <w:sz w:val="28"/>
          <w:szCs w:val="28"/>
        </w:rPr>
        <w:t>Fax</w:t>
      </w:r>
      <w:r w:rsidRPr="005264EF">
        <w:rPr>
          <w:rFonts w:ascii="Tahoma" w:hAnsi="Tahoma" w:cs="Tahoma"/>
          <w:bCs/>
          <w:color w:val="211E1E"/>
          <w:sz w:val="28"/>
          <w:szCs w:val="28"/>
        </w:rPr>
        <w:t>:</w:t>
      </w:r>
      <w:r w:rsidRPr="005264EF">
        <w:rPr>
          <w:rFonts w:ascii="FNNKG D+ Tahoma" w:hAnsi="FNNKG D+ Tahoma" w:cs="FNNKG D+ Tahoma"/>
          <w:bCs/>
          <w:color w:val="211E1E"/>
          <w:sz w:val="28"/>
          <w:szCs w:val="28"/>
        </w:rPr>
        <w:t xml:space="preserve"> 050 555-36207</w:t>
      </w:r>
    </w:p>
    <w:p w14:paraId="2A728243" w14:textId="77777777" w:rsidR="00396023" w:rsidRPr="001D3BEF" w:rsidRDefault="00396023" w:rsidP="001D3BEF">
      <w:pPr>
        <w:pStyle w:val="Default"/>
      </w:pPr>
      <w:r>
        <w:tab/>
      </w:r>
      <w:r>
        <w:tab/>
      </w:r>
      <w:r>
        <w:tab/>
      </w:r>
      <w:r>
        <w:tab/>
        <w:t xml:space="preserve">    </w:t>
      </w:r>
      <w:r w:rsidRPr="00C55493">
        <w:rPr>
          <w:rFonts w:ascii="FNNKG D+ Tahoma" w:hAnsi="FNNKG D+ Tahoma" w:cs="FNNKG D+ Tahoma"/>
          <w:bCs/>
          <w:color w:val="211E1E"/>
          <w:sz w:val="28"/>
          <w:szCs w:val="28"/>
        </w:rPr>
        <w:t>E</w:t>
      </w:r>
      <w:r w:rsidR="00FC1010">
        <w:rPr>
          <w:rFonts w:ascii="FNNKG D+ Tahoma" w:hAnsi="FNNKG D+ Tahoma" w:cs="FNNKG D+ Tahoma"/>
          <w:bCs/>
          <w:color w:val="211E1E"/>
          <w:sz w:val="28"/>
          <w:szCs w:val="28"/>
        </w:rPr>
        <w:t>-M</w:t>
      </w:r>
      <w:r w:rsidRPr="00C55493">
        <w:rPr>
          <w:rFonts w:ascii="FNNKG D+ Tahoma" w:hAnsi="FNNKG D+ Tahoma" w:cs="FNNKG D+ Tahoma"/>
          <w:bCs/>
          <w:color w:val="211E1E"/>
          <w:sz w:val="28"/>
          <w:szCs w:val="28"/>
        </w:rPr>
        <w:t>ail: nebenwirkung@ages.at</w:t>
      </w:r>
    </w:p>
    <w:p w14:paraId="05FBFD5D" w14:textId="77777777" w:rsidR="006A0E6D" w:rsidRPr="006A0E6D" w:rsidRDefault="006A0E6D" w:rsidP="006A0E6D">
      <w:pPr>
        <w:pStyle w:val="Default"/>
      </w:pPr>
    </w:p>
    <w:p w14:paraId="2F339507" w14:textId="77777777" w:rsidR="005264EF" w:rsidRPr="005264EF" w:rsidRDefault="005264EF" w:rsidP="005264EF">
      <w:pPr>
        <w:pStyle w:val="Default"/>
      </w:pPr>
    </w:p>
    <w:p w14:paraId="68E908E1" w14:textId="77777777" w:rsidR="00630D89" w:rsidRPr="000D6D29" w:rsidRDefault="00630D89" w:rsidP="00630D89">
      <w:pPr>
        <w:pStyle w:val="CM9"/>
        <w:spacing w:after="382" w:line="300" w:lineRule="atLeast"/>
        <w:rPr>
          <w:rFonts w:cs="FNNKH E+ Tahoma"/>
          <w:color w:val="211E1E"/>
          <w:sz w:val="22"/>
          <w:szCs w:val="22"/>
        </w:rPr>
      </w:pPr>
      <w:r w:rsidRPr="000D6D29">
        <w:rPr>
          <w:rFonts w:cs="FNNKH E+ Tahoma"/>
          <w:color w:val="211E1E"/>
          <w:sz w:val="22"/>
          <w:szCs w:val="22"/>
        </w:rPr>
        <w:t xml:space="preserve">Alle </w:t>
      </w:r>
      <w:r w:rsidRPr="000D6D29">
        <w:rPr>
          <w:rFonts w:cs="FNNKH E+ Tahoma"/>
          <w:b/>
          <w:color w:val="211E1E"/>
          <w:sz w:val="22"/>
          <w:szCs w:val="22"/>
        </w:rPr>
        <w:t>Angaben</w:t>
      </w:r>
      <w:r w:rsidRPr="000D6D29">
        <w:rPr>
          <w:rFonts w:cs="FNNKH E+ Tahoma"/>
          <w:color w:val="211E1E"/>
          <w:sz w:val="22"/>
          <w:szCs w:val="22"/>
        </w:rPr>
        <w:t xml:space="preserve">, die Sie als Melder betreffen bzw. die zur Identifizierung des Patienten dienen könnten, </w:t>
      </w:r>
      <w:r w:rsidRPr="005264EF">
        <w:rPr>
          <w:rFonts w:cs="FNNKH E+ Tahoma"/>
          <w:b/>
          <w:color w:val="211E1E"/>
          <w:sz w:val="22"/>
          <w:szCs w:val="22"/>
        </w:rPr>
        <w:t>werden streng vertraulich behandelt</w:t>
      </w:r>
      <w:r w:rsidRPr="000D6D29">
        <w:rPr>
          <w:rFonts w:cs="FNNKH E+ Tahoma"/>
          <w:color w:val="211E1E"/>
          <w:sz w:val="22"/>
          <w:szCs w:val="22"/>
        </w:rPr>
        <w:t xml:space="preserve"> (keine Weitergabe an Dritte wie z.B.</w:t>
      </w:r>
      <w:r w:rsidR="0090212E">
        <w:rPr>
          <w:rFonts w:cs="FNNKH E+ Tahoma"/>
          <w:color w:val="211E1E"/>
          <w:sz w:val="22"/>
          <w:szCs w:val="22"/>
        </w:rPr>
        <w:t>:</w:t>
      </w:r>
      <w:r w:rsidR="007B78C7">
        <w:rPr>
          <w:rFonts w:cs="FNNKH E+ Tahoma"/>
          <w:color w:val="211E1E"/>
          <w:sz w:val="22"/>
          <w:szCs w:val="22"/>
        </w:rPr>
        <w:t xml:space="preserve"> pharmazeutische Unternehmen</w:t>
      </w:r>
      <w:r w:rsidRPr="000D6D29">
        <w:rPr>
          <w:rFonts w:cs="FNNKH E+ Tahoma"/>
          <w:color w:val="211E1E"/>
          <w:sz w:val="22"/>
          <w:szCs w:val="22"/>
        </w:rPr>
        <w:t>). Ihre M</w:t>
      </w:r>
      <w:r w:rsidR="005E4CCA">
        <w:rPr>
          <w:rFonts w:cs="FNNKH E+ Tahoma"/>
          <w:color w:val="211E1E"/>
          <w:sz w:val="22"/>
          <w:szCs w:val="22"/>
        </w:rPr>
        <w:t>eldung</w:t>
      </w:r>
      <w:r w:rsidRPr="000D6D29">
        <w:rPr>
          <w:rFonts w:cs="FNNKH E+ Tahoma"/>
          <w:color w:val="211E1E"/>
          <w:sz w:val="22"/>
          <w:szCs w:val="22"/>
        </w:rPr>
        <w:t xml:space="preserve"> dient </w:t>
      </w:r>
      <w:r w:rsidRPr="005264EF">
        <w:rPr>
          <w:rFonts w:cs="FNNKH E+ Tahoma"/>
          <w:b/>
          <w:color w:val="211E1E"/>
          <w:sz w:val="22"/>
          <w:szCs w:val="22"/>
        </w:rPr>
        <w:t>ausschließlich zur Bewertung des Nutzen-Risiko-Verhältnisses</w:t>
      </w:r>
      <w:r w:rsidRPr="000D6D29">
        <w:rPr>
          <w:rFonts w:cs="FNNKH E+ Tahoma"/>
          <w:color w:val="211E1E"/>
          <w:sz w:val="22"/>
          <w:szCs w:val="22"/>
        </w:rPr>
        <w:t xml:space="preserve"> von Arzneimitteln. </w:t>
      </w:r>
    </w:p>
    <w:p w14:paraId="4F0689B0" w14:textId="77777777" w:rsidR="005E4CCA" w:rsidRDefault="00630D89" w:rsidP="00EA08A4">
      <w:pPr>
        <w:pStyle w:val="Default"/>
        <w:spacing w:line="300" w:lineRule="atLeast"/>
        <w:ind w:right="500"/>
        <w:jc w:val="center"/>
        <w:rPr>
          <w:color w:val="211E1E"/>
          <w:sz w:val="22"/>
          <w:szCs w:val="22"/>
        </w:rPr>
      </w:pPr>
      <w:r w:rsidRPr="000D6D29">
        <w:rPr>
          <w:color w:val="211E1E"/>
          <w:sz w:val="22"/>
          <w:szCs w:val="22"/>
        </w:rPr>
        <w:t xml:space="preserve">Bitte melden Sie </w:t>
      </w:r>
      <w:r w:rsidR="00704954">
        <w:rPr>
          <w:color w:val="211E1E"/>
          <w:sz w:val="22"/>
          <w:szCs w:val="22"/>
        </w:rPr>
        <w:t>gemäß</w:t>
      </w:r>
      <w:r w:rsidRPr="000D6D29">
        <w:rPr>
          <w:color w:val="211E1E"/>
          <w:sz w:val="22"/>
          <w:szCs w:val="22"/>
        </w:rPr>
        <w:t xml:space="preserve"> § 75</w:t>
      </w:r>
      <w:r w:rsidR="00233AA7">
        <w:rPr>
          <w:color w:val="211E1E"/>
          <w:sz w:val="22"/>
          <w:szCs w:val="22"/>
        </w:rPr>
        <w:t>h</w:t>
      </w:r>
      <w:r w:rsidR="00704954">
        <w:rPr>
          <w:color w:val="211E1E"/>
          <w:sz w:val="22"/>
          <w:szCs w:val="22"/>
        </w:rPr>
        <w:t xml:space="preserve"> des Arzneimittelgesetzes</w:t>
      </w:r>
    </w:p>
    <w:p w14:paraId="48DCF8A2" w14:textId="77777777" w:rsidR="00630D89" w:rsidRDefault="00630D89" w:rsidP="00EA08A4">
      <w:pPr>
        <w:pStyle w:val="Default"/>
        <w:spacing w:line="300" w:lineRule="atLeast"/>
        <w:ind w:right="500"/>
        <w:jc w:val="center"/>
        <w:rPr>
          <w:color w:val="211E1E"/>
          <w:sz w:val="22"/>
          <w:szCs w:val="22"/>
        </w:rPr>
      </w:pPr>
      <w:r w:rsidRPr="005264EF">
        <w:rPr>
          <w:b/>
          <w:color w:val="211E1E"/>
          <w:sz w:val="22"/>
          <w:szCs w:val="22"/>
        </w:rPr>
        <w:t>SOFORT</w:t>
      </w:r>
      <w:r w:rsidRPr="000D6D29">
        <w:rPr>
          <w:color w:val="211E1E"/>
          <w:sz w:val="22"/>
          <w:szCs w:val="22"/>
        </w:rPr>
        <w:t xml:space="preserve"> und </w:t>
      </w:r>
      <w:r w:rsidRPr="005264EF">
        <w:rPr>
          <w:b/>
          <w:color w:val="211E1E"/>
          <w:sz w:val="22"/>
          <w:szCs w:val="22"/>
        </w:rPr>
        <w:t>DIREKT</w:t>
      </w:r>
      <w:r w:rsidRPr="000D6D29">
        <w:rPr>
          <w:color w:val="211E1E"/>
          <w:sz w:val="22"/>
          <w:szCs w:val="22"/>
        </w:rPr>
        <w:t xml:space="preserve"> </w:t>
      </w:r>
      <w:r w:rsidRPr="005264EF">
        <w:rPr>
          <w:b/>
          <w:color w:val="211E1E"/>
          <w:sz w:val="22"/>
          <w:szCs w:val="22"/>
        </w:rPr>
        <w:t>an das Bundesamt für Sicherheit im Gesundheitswesen</w:t>
      </w:r>
      <w:r w:rsidRPr="000D6D29">
        <w:rPr>
          <w:color w:val="211E1E"/>
          <w:sz w:val="22"/>
          <w:szCs w:val="22"/>
        </w:rPr>
        <w:t>.</w:t>
      </w:r>
    </w:p>
    <w:p w14:paraId="603B3491" w14:textId="77777777" w:rsidR="005264EF" w:rsidRDefault="005264EF" w:rsidP="005264EF">
      <w:pPr>
        <w:pStyle w:val="Default"/>
        <w:spacing w:line="300" w:lineRule="atLeast"/>
        <w:ind w:right="500"/>
        <w:rPr>
          <w:color w:val="211E1E"/>
          <w:sz w:val="22"/>
          <w:szCs w:val="22"/>
        </w:rPr>
      </w:pPr>
    </w:p>
    <w:p w14:paraId="5A5C9716" w14:textId="77777777" w:rsidR="005264EF" w:rsidRPr="000D6D29" w:rsidRDefault="005264EF" w:rsidP="005264EF">
      <w:pPr>
        <w:pStyle w:val="Default"/>
        <w:spacing w:line="300" w:lineRule="atLeast"/>
        <w:ind w:right="500"/>
        <w:rPr>
          <w:color w:val="211E1E"/>
          <w:sz w:val="22"/>
          <w:szCs w:val="22"/>
        </w:rPr>
      </w:pPr>
    </w:p>
    <w:p w14:paraId="2D1CFCDD" w14:textId="77777777" w:rsidR="00630D89" w:rsidRPr="005264EF" w:rsidRDefault="00630D89" w:rsidP="00630D89">
      <w:pPr>
        <w:pStyle w:val="Default"/>
        <w:spacing w:line="480" w:lineRule="atLeast"/>
        <w:jc w:val="center"/>
        <w:rPr>
          <w:rFonts w:ascii="FNNKG D+ Tahoma" w:hAnsi="FNNKG D+ Tahoma" w:cs="FNNKG D+ Tahoma"/>
          <w:bCs/>
          <w:color w:val="211E1E"/>
          <w:sz w:val="40"/>
          <w:szCs w:val="40"/>
        </w:rPr>
      </w:pPr>
      <w:r w:rsidRPr="005264EF">
        <w:rPr>
          <w:rFonts w:ascii="FNNKG D+ Tahoma" w:hAnsi="FNNKG D+ Tahoma" w:cs="FNNKG D+ Tahoma"/>
          <w:bCs/>
          <w:color w:val="211E1E"/>
          <w:sz w:val="40"/>
          <w:szCs w:val="40"/>
        </w:rPr>
        <w:t>IHRE MELDUNG IST EIN WICHTIGER BEI</w:t>
      </w:r>
      <w:r w:rsidR="006A0E6D">
        <w:rPr>
          <w:rFonts w:ascii="FNNKG D+ Tahoma" w:hAnsi="FNNKG D+ Tahoma" w:cs="FNNKG D+ Tahoma"/>
          <w:bCs/>
          <w:color w:val="211E1E"/>
          <w:sz w:val="40"/>
          <w:szCs w:val="40"/>
        </w:rPr>
        <w:t>TRAG ZUR ARZNEIMITTELSICHERHEIT</w:t>
      </w:r>
      <w:r w:rsidRPr="005264EF">
        <w:rPr>
          <w:rFonts w:ascii="FNNKG D+ Tahoma" w:hAnsi="FNNKG D+ Tahoma" w:cs="FNNKG D+ Tahoma"/>
          <w:bCs/>
          <w:color w:val="211E1E"/>
          <w:sz w:val="40"/>
          <w:szCs w:val="40"/>
        </w:rPr>
        <w:t xml:space="preserve">! </w:t>
      </w:r>
    </w:p>
    <w:p w14:paraId="4C1D63E8" w14:textId="77777777" w:rsidR="000D6D29" w:rsidRDefault="000D6D29" w:rsidP="00630D89">
      <w:pPr>
        <w:pStyle w:val="Default"/>
        <w:spacing w:line="480" w:lineRule="atLeast"/>
        <w:jc w:val="center"/>
        <w:rPr>
          <w:rFonts w:ascii="FNNKG D+ Tahoma" w:hAnsi="FNNKG D+ Tahoma" w:cs="FNNKG D+ Tahoma"/>
          <w:b/>
          <w:bCs/>
          <w:color w:val="211E1E"/>
          <w:sz w:val="32"/>
          <w:szCs w:val="32"/>
        </w:rPr>
      </w:pPr>
    </w:p>
    <w:p w14:paraId="1E8E88E9" w14:textId="77777777" w:rsidR="000D6D29" w:rsidRDefault="000D6D29" w:rsidP="00630D89">
      <w:pPr>
        <w:pStyle w:val="Default"/>
        <w:spacing w:line="480" w:lineRule="atLeast"/>
        <w:jc w:val="center"/>
        <w:rPr>
          <w:rFonts w:ascii="FNNKG D+ Tahoma" w:hAnsi="FNNKG D+ Tahoma" w:cs="FNNKG D+ Tahoma"/>
          <w:b/>
          <w:bCs/>
          <w:color w:val="211E1E"/>
          <w:sz w:val="32"/>
          <w:szCs w:val="32"/>
        </w:rPr>
      </w:pPr>
    </w:p>
    <w:p w14:paraId="5D270D03" w14:textId="77777777" w:rsidR="000D6D29" w:rsidRDefault="000D6D29" w:rsidP="000D6D29">
      <w:pPr>
        <w:pStyle w:val="Default"/>
        <w:spacing w:line="480" w:lineRule="atLeast"/>
        <w:jc w:val="center"/>
        <w:rPr>
          <w:rStyle w:val="Hyperlink"/>
          <w:rFonts w:cs="FNNKH E+ Tahoma"/>
          <w:sz w:val="28"/>
          <w:szCs w:val="28"/>
        </w:rPr>
      </w:pPr>
      <w:r w:rsidRPr="005264EF">
        <w:rPr>
          <w:color w:val="211E1E"/>
          <w:sz w:val="28"/>
          <w:szCs w:val="28"/>
        </w:rPr>
        <w:t xml:space="preserve">Bitte beachten Sie auch die Möglichkeit der elektronischen Meldung unter: </w:t>
      </w:r>
      <w:hyperlink r:id="rId8" w:history="1">
        <w:r w:rsidRPr="00564406">
          <w:rPr>
            <w:rStyle w:val="Hyperlink"/>
            <w:rFonts w:cs="FNNKH E+ Tahoma"/>
            <w:sz w:val="28"/>
            <w:szCs w:val="28"/>
          </w:rPr>
          <w:t>http://www.basg.gv.at</w:t>
        </w:r>
      </w:hyperlink>
    </w:p>
    <w:p w14:paraId="3E2B1909" w14:textId="77777777" w:rsidR="007B3385" w:rsidRDefault="007B3385" w:rsidP="000D6D29">
      <w:pPr>
        <w:pStyle w:val="Default"/>
        <w:spacing w:line="480" w:lineRule="atLeast"/>
        <w:jc w:val="center"/>
        <w:rPr>
          <w:rStyle w:val="Hyperlink"/>
          <w:rFonts w:cs="FNNKH E+ Tahoma"/>
          <w:sz w:val="28"/>
          <w:szCs w:val="28"/>
        </w:rPr>
      </w:pPr>
    </w:p>
    <w:p w14:paraId="166C4C28" w14:textId="77777777" w:rsidR="006D0DC5" w:rsidRDefault="006D0DC5" w:rsidP="000D6D29">
      <w:pPr>
        <w:pStyle w:val="Default"/>
        <w:spacing w:line="480" w:lineRule="atLeast"/>
        <w:jc w:val="center"/>
        <w:rPr>
          <w:rStyle w:val="Hyperlink"/>
          <w:rFonts w:cs="FNNKH E+ Tahoma"/>
          <w:sz w:val="28"/>
          <w:szCs w:val="28"/>
        </w:rPr>
      </w:pPr>
    </w:p>
    <w:tbl>
      <w:tblPr>
        <w:tblStyle w:val="Tabellenraster"/>
        <w:tblW w:w="5297" w:type="pct"/>
        <w:tblLayout w:type="fixed"/>
        <w:tblLook w:val="04A0" w:firstRow="1" w:lastRow="0" w:firstColumn="1" w:lastColumn="0" w:noHBand="0" w:noVBand="1"/>
      </w:tblPr>
      <w:tblGrid>
        <w:gridCol w:w="10739"/>
      </w:tblGrid>
      <w:tr w:rsidR="006D0DC5" w:rsidRPr="005656BB" w14:paraId="4FCD6F19" w14:textId="77777777" w:rsidTr="00E72924">
        <w:trPr>
          <w:trHeight w:val="697"/>
        </w:trPr>
        <w:tc>
          <w:tcPr>
            <w:tcW w:w="5000" w:type="pct"/>
          </w:tcPr>
          <w:p w14:paraId="53B264DC" w14:textId="77777777" w:rsidR="006D0DC5" w:rsidRDefault="006D0DC5" w:rsidP="00E72924">
            <w:pPr>
              <w:pStyle w:val="CM4"/>
              <w:tabs>
                <w:tab w:val="left" w:pos="6435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534B47">
              <w:rPr>
                <w:rFonts w:ascii="Tahoma" w:hAnsi="Tahoma" w:cs="Tahoma"/>
                <w:bCs/>
                <w:color w:val="231F20"/>
                <w:sz w:val="18"/>
                <w:szCs w:val="18"/>
              </w:rPr>
              <w:lastRenderedPageBreak/>
              <w:t xml:space="preserve">Bitte füllen Sie diese </w:t>
            </w:r>
            <w:r>
              <w:rPr>
                <w:rFonts w:ascii="Tahoma" w:hAnsi="Tahoma" w:cs="Tahoma"/>
                <w:bCs/>
                <w:color w:val="231F20"/>
                <w:sz w:val="18"/>
                <w:szCs w:val="18"/>
              </w:rPr>
              <w:t xml:space="preserve">Karte möglichst vollständig aus und </w:t>
            </w:r>
            <w:r>
              <w:rPr>
                <w:sz w:val="18"/>
                <w:szCs w:val="18"/>
              </w:rPr>
              <w:t>übermitteln Sie</w:t>
            </w:r>
            <w:r w:rsidRPr="00534B47">
              <w:rPr>
                <w:sz w:val="18"/>
                <w:szCs w:val="18"/>
              </w:rPr>
              <w:t xml:space="preserve"> uns alle für diese Meldung </w:t>
            </w:r>
          </w:p>
          <w:p w14:paraId="7DD42CF3" w14:textId="77777777" w:rsidR="006D0DC5" w:rsidRPr="00534B47" w:rsidRDefault="006D0DC5" w:rsidP="00E72924">
            <w:pPr>
              <w:pStyle w:val="CM4"/>
              <w:tabs>
                <w:tab w:val="left" w:pos="6435"/>
              </w:tabs>
              <w:spacing w:before="120" w:after="120"/>
              <w:jc w:val="center"/>
            </w:pPr>
            <w:r w:rsidRPr="00940DA0">
              <w:rPr>
                <w:b/>
                <w:sz w:val="18"/>
                <w:szCs w:val="18"/>
              </w:rPr>
              <w:t>wichtigen</w:t>
            </w:r>
            <w:r w:rsidRPr="00534B47">
              <w:rPr>
                <w:sz w:val="18"/>
                <w:szCs w:val="18"/>
              </w:rPr>
              <w:t xml:space="preserve"> und </w:t>
            </w:r>
            <w:r w:rsidRPr="00940DA0">
              <w:rPr>
                <w:b/>
                <w:sz w:val="18"/>
                <w:szCs w:val="18"/>
              </w:rPr>
              <w:t>verfügbaren</w:t>
            </w:r>
            <w:r>
              <w:rPr>
                <w:sz w:val="18"/>
                <w:szCs w:val="18"/>
              </w:rPr>
              <w:t xml:space="preserve"> </w:t>
            </w:r>
            <w:r w:rsidRPr="00940DA0">
              <w:rPr>
                <w:b/>
                <w:sz w:val="18"/>
                <w:szCs w:val="18"/>
              </w:rPr>
              <w:t>Unterlagen</w:t>
            </w:r>
            <w:r>
              <w:rPr>
                <w:sz w:val="18"/>
                <w:szCs w:val="18"/>
              </w:rPr>
              <w:t>. Ihre</w:t>
            </w:r>
            <w:r w:rsidRPr="00534B47">
              <w:rPr>
                <w:rFonts w:ascii="Tahoma" w:hAnsi="Tahoma" w:cs="Tahoma"/>
                <w:bCs/>
                <w:color w:val="231F20"/>
                <w:sz w:val="18"/>
                <w:szCs w:val="18"/>
              </w:rPr>
              <w:t xml:space="preserve"> Meldung wird vertraulich behandelt</w:t>
            </w:r>
            <w:r>
              <w:rPr>
                <w:rFonts w:ascii="Tahoma" w:hAnsi="Tahoma" w:cs="Tahoma"/>
                <w:bCs/>
                <w:color w:val="231F20"/>
                <w:sz w:val="18"/>
                <w:szCs w:val="18"/>
              </w:rPr>
              <w:t>.</w:t>
            </w:r>
          </w:p>
        </w:tc>
      </w:tr>
    </w:tbl>
    <w:p w14:paraId="172BDFA3" w14:textId="77777777" w:rsidR="00BD4EC3" w:rsidRPr="00BD4EC3" w:rsidRDefault="00BD4EC3" w:rsidP="00BD4EC3">
      <w:pPr>
        <w:pStyle w:val="CM10"/>
        <w:rPr>
          <w:rFonts w:ascii="FNNKG D+ Tahoma" w:hAnsi="FNNKG D+ Tahoma" w:cs="FNNKG D+ Tahoma"/>
          <w:b/>
          <w:bCs/>
          <w:color w:val="211E1E"/>
          <w:sz w:val="16"/>
          <w:szCs w:val="16"/>
        </w:rPr>
      </w:pPr>
    </w:p>
    <w:p w14:paraId="092F239F" w14:textId="77777777" w:rsidR="006D0DC5" w:rsidRDefault="006D0DC5" w:rsidP="00BD4EC3">
      <w:pPr>
        <w:pStyle w:val="CM10"/>
        <w:rPr>
          <w:rFonts w:ascii="FNNKG D+ Tahoma" w:hAnsi="FNNKG D+ Tahoma" w:cs="FNNKG D+ Tahoma"/>
          <w:b/>
          <w:bCs/>
          <w:color w:val="211E1E"/>
          <w:sz w:val="27"/>
          <w:szCs w:val="27"/>
        </w:rPr>
      </w:pPr>
      <w:r>
        <w:rPr>
          <w:rFonts w:ascii="FNNKG D+ Tahoma" w:hAnsi="FNNKG D+ Tahoma" w:cs="FNNKG D+ Tahoma"/>
          <w:b/>
          <w:bCs/>
          <w:color w:val="211E1E"/>
          <w:sz w:val="27"/>
          <w:szCs w:val="27"/>
        </w:rPr>
        <w:t xml:space="preserve">PATIENTENMELDUNG ÜBER EINE ARZNEIMITTEL-NEBENWIRKUNG </w:t>
      </w:r>
    </w:p>
    <w:p w14:paraId="70762F19" w14:textId="77777777" w:rsidR="006D0DC5" w:rsidRDefault="006D0DC5" w:rsidP="006D0DC5">
      <w:pPr>
        <w:pStyle w:val="CM10"/>
        <w:jc w:val="both"/>
        <w:rPr>
          <w:rFonts w:ascii="FNNKG D+ Tahoma" w:hAnsi="FNNKG D+ Tahoma" w:cs="FNNKG D+ Tahoma"/>
          <w:b/>
          <w:bCs/>
          <w:color w:val="211E1E"/>
          <w:sz w:val="20"/>
          <w:szCs w:val="20"/>
        </w:rPr>
      </w:pPr>
      <w:r>
        <w:rPr>
          <w:rFonts w:ascii="FNNKG D+ Tahoma" w:hAnsi="FNNKG D+ Tahoma" w:cs="FNNKG D+ Tahoma"/>
          <w:b/>
          <w:bCs/>
          <w:color w:val="211E1E"/>
          <w:sz w:val="20"/>
          <w:szCs w:val="20"/>
        </w:rPr>
        <w:t xml:space="preserve">(auch VERDACHTSFÄLLE) </w:t>
      </w:r>
    </w:p>
    <w:tbl>
      <w:tblPr>
        <w:tblStyle w:val="Tabellenraster"/>
        <w:tblW w:w="5297" w:type="pct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425"/>
        <w:gridCol w:w="425"/>
        <w:gridCol w:w="425"/>
        <w:gridCol w:w="284"/>
        <w:gridCol w:w="851"/>
        <w:gridCol w:w="425"/>
        <w:gridCol w:w="425"/>
        <w:gridCol w:w="1134"/>
        <w:gridCol w:w="442"/>
        <w:gridCol w:w="1542"/>
      </w:tblGrid>
      <w:tr w:rsidR="006D0DC5" w:rsidRPr="005656BB" w14:paraId="6B6A0EE0" w14:textId="77777777" w:rsidTr="00BD4EC3">
        <w:trPr>
          <w:trHeight w:val="645"/>
        </w:trPr>
        <w:tc>
          <w:tcPr>
            <w:tcW w:w="1502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00F9D5F6" w14:textId="77777777" w:rsidR="006D0DC5" w:rsidRPr="005656BB" w:rsidRDefault="006D0DC5" w:rsidP="00E72924">
            <w:pPr>
              <w:pStyle w:val="CM4"/>
              <w:spacing w:before="120" w:after="120"/>
              <w:rPr>
                <w:rFonts w:ascii="Tahoma" w:hAnsi="Tahoma" w:cs="Tahoma"/>
                <w:bCs/>
                <w:color w:val="211E1E"/>
                <w:sz w:val="18"/>
                <w:szCs w:val="18"/>
              </w:rPr>
            </w:pPr>
            <w:r w:rsidRPr="005656BB">
              <w:rPr>
                <w:rFonts w:ascii="Tahoma" w:hAnsi="Tahoma" w:cs="Tahoma"/>
                <w:b/>
                <w:bCs/>
                <w:color w:val="211E1E"/>
                <w:sz w:val="18"/>
                <w:szCs w:val="18"/>
              </w:rPr>
              <w:t xml:space="preserve">Patient </w:t>
            </w:r>
            <w:r w:rsidRPr="005656BB">
              <w:rPr>
                <w:rFonts w:ascii="Tahoma" w:hAnsi="Tahoma" w:cs="Tahoma"/>
                <w:bCs/>
                <w:color w:val="211E1E"/>
                <w:sz w:val="16"/>
                <w:szCs w:val="16"/>
              </w:rPr>
              <w:t>(Initialen– Vor</w:t>
            </w:r>
            <w:proofErr w:type="gramStart"/>
            <w:r w:rsidRPr="005656BB">
              <w:rPr>
                <w:rFonts w:ascii="Tahoma" w:hAnsi="Tahoma" w:cs="Tahoma"/>
                <w:bCs/>
                <w:color w:val="211E1E"/>
                <w:sz w:val="16"/>
                <w:szCs w:val="16"/>
              </w:rPr>
              <w:t>- ,</w:t>
            </w:r>
            <w:proofErr w:type="gramEnd"/>
            <w:r w:rsidRPr="005656BB">
              <w:rPr>
                <w:rFonts w:ascii="Tahoma" w:hAnsi="Tahoma" w:cs="Tahoma"/>
                <w:bCs/>
                <w:color w:val="211E1E"/>
                <w:sz w:val="16"/>
                <w:szCs w:val="16"/>
              </w:rPr>
              <w:t xml:space="preserve"> Familienname)</w:t>
            </w:r>
          </w:p>
          <w:bookmarkStart w:id="0" w:name="Text4"/>
          <w:p w14:paraId="0B91E5DC" w14:textId="77777777" w:rsidR="006D0DC5" w:rsidRPr="005656BB" w:rsidRDefault="006D0DC5" w:rsidP="00E72924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726" w:type="pct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772BD1D5" w14:textId="77777777" w:rsidR="006D0DC5" w:rsidRPr="005656BB" w:rsidRDefault="006D0DC5" w:rsidP="00E72924">
            <w:pPr>
              <w:pStyle w:val="Default"/>
              <w:spacing w:before="120" w:after="120"/>
              <w:rPr>
                <w:rFonts w:ascii="Tahoma" w:hAnsi="Tahoma" w:cs="Tahoma"/>
                <w:b/>
                <w:sz w:val="18"/>
                <w:szCs w:val="18"/>
              </w:rPr>
            </w:pPr>
            <w:r w:rsidRPr="005656BB">
              <w:rPr>
                <w:rFonts w:ascii="Tahoma" w:hAnsi="Tahoma" w:cs="Tahoma"/>
                <w:b/>
                <w:sz w:val="18"/>
                <w:szCs w:val="18"/>
              </w:rPr>
              <w:t>Geburtsdatum</w:t>
            </w:r>
            <w:r w:rsidRPr="005656BB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3"/>
            <w:tcBorders>
              <w:left w:val="single" w:sz="12" w:space="0" w:color="FF0000"/>
              <w:bottom w:val="single" w:sz="12" w:space="0" w:color="FF0000"/>
            </w:tcBorders>
          </w:tcPr>
          <w:p w14:paraId="671DC476" w14:textId="77777777" w:rsidR="006D0DC5" w:rsidRDefault="006D0DC5" w:rsidP="00E72924">
            <w:pPr>
              <w:pStyle w:val="Default"/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t>Geschlecht</w:t>
            </w:r>
          </w:p>
          <w:p w14:paraId="7C06D0A2" w14:textId="77777777" w:rsidR="006D0DC5" w:rsidRPr="005656BB" w:rsidRDefault="006D0DC5" w:rsidP="00E72924">
            <w:pPr>
              <w:pStyle w:val="Default"/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br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706802">
              <w:rPr>
                <w:rFonts w:ascii="Tahoma" w:hAnsi="Tahoma" w:cs="Tahoma"/>
                <w:sz w:val="18"/>
                <w:szCs w:val="18"/>
              </w:rPr>
            </w:r>
            <w:r w:rsidR="007068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>m</w:t>
            </w:r>
            <w:r w:rsidRPr="005656BB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706802">
              <w:rPr>
                <w:rFonts w:ascii="Tahoma" w:hAnsi="Tahoma" w:cs="Tahoma"/>
                <w:sz w:val="18"/>
                <w:szCs w:val="18"/>
              </w:rPr>
            </w:r>
            <w:r w:rsidR="007068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>w</w:t>
            </w:r>
          </w:p>
        </w:tc>
        <w:tc>
          <w:tcPr>
            <w:tcW w:w="396" w:type="pct"/>
            <w:tcBorders>
              <w:bottom w:val="single" w:sz="12" w:space="0" w:color="FF0000"/>
            </w:tcBorders>
          </w:tcPr>
          <w:p w14:paraId="2C7EDB07" w14:textId="77777777" w:rsidR="006D0DC5" w:rsidRPr="005656BB" w:rsidRDefault="006D0DC5" w:rsidP="00E72924">
            <w:pPr>
              <w:pStyle w:val="Default"/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t>Größe</w:t>
            </w:r>
            <w:r w:rsidRPr="005656BB">
              <w:rPr>
                <w:rFonts w:ascii="Tahoma" w:hAnsi="Tahoma" w:cs="Tahoma"/>
                <w:sz w:val="18"/>
                <w:szCs w:val="18"/>
              </w:rPr>
              <w:br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6" w:type="pct"/>
            <w:gridSpan w:val="2"/>
            <w:tcBorders>
              <w:bottom w:val="single" w:sz="12" w:space="0" w:color="FF0000"/>
            </w:tcBorders>
          </w:tcPr>
          <w:p w14:paraId="19A55EE8" w14:textId="77777777" w:rsidR="006D0DC5" w:rsidRPr="005656BB" w:rsidRDefault="006D0DC5" w:rsidP="00E72924">
            <w:pPr>
              <w:pStyle w:val="Default"/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t>Gewicht</w:t>
            </w:r>
            <w:r w:rsidRPr="005656BB">
              <w:rPr>
                <w:rFonts w:ascii="Tahoma" w:hAnsi="Tahoma" w:cs="Tahoma"/>
                <w:sz w:val="18"/>
                <w:szCs w:val="18"/>
              </w:rPr>
              <w:br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34" w:type="pct"/>
            <w:gridSpan w:val="2"/>
            <w:tcBorders>
              <w:bottom w:val="single" w:sz="12" w:space="0" w:color="FF0000"/>
            </w:tcBorders>
          </w:tcPr>
          <w:p w14:paraId="7836A911" w14:textId="77777777" w:rsidR="006D0DC5" w:rsidRPr="005656BB" w:rsidRDefault="006D0DC5" w:rsidP="00E72924">
            <w:pPr>
              <w:pStyle w:val="Default"/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t>Schwangerschaft</w:t>
            </w:r>
          </w:p>
          <w:p w14:paraId="6400F99E" w14:textId="77777777" w:rsidR="006D0DC5" w:rsidRPr="005656BB" w:rsidRDefault="006D0DC5" w:rsidP="00E72924">
            <w:pPr>
              <w:pStyle w:val="Default"/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br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706802">
              <w:rPr>
                <w:rFonts w:ascii="Tahoma" w:hAnsi="Tahoma" w:cs="Tahoma"/>
                <w:sz w:val="18"/>
                <w:szCs w:val="18"/>
              </w:rPr>
            </w:r>
            <w:r w:rsidR="007068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5656BB">
              <w:rPr>
                <w:rFonts w:ascii="Tahoma" w:hAnsi="Tahoma" w:cs="Tahoma"/>
                <w:sz w:val="18"/>
                <w:szCs w:val="18"/>
              </w:rPr>
              <w:t xml:space="preserve">JA   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706802">
              <w:rPr>
                <w:rFonts w:ascii="Tahoma" w:hAnsi="Tahoma" w:cs="Tahoma"/>
                <w:sz w:val="18"/>
                <w:szCs w:val="18"/>
              </w:rPr>
            </w:r>
            <w:r w:rsidR="007068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5656BB">
              <w:rPr>
                <w:rFonts w:ascii="Tahoma" w:hAnsi="Tahoma" w:cs="Tahoma"/>
                <w:sz w:val="18"/>
                <w:szCs w:val="18"/>
              </w:rPr>
              <w:t>NEIN</w:t>
            </w:r>
          </w:p>
        </w:tc>
        <w:tc>
          <w:tcPr>
            <w:tcW w:w="718" w:type="pct"/>
            <w:tcBorders>
              <w:bottom w:val="single" w:sz="12" w:space="0" w:color="FF0000"/>
            </w:tcBorders>
          </w:tcPr>
          <w:p w14:paraId="147519C3" w14:textId="77777777" w:rsidR="006D0DC5" w:rsidRPr="005656BB" w:rsidRDefault="006D0DC5" w:rsidP="00E72924">
            <w:pPr>
              <w:pStyle w:val="Default"/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t>Schw.-Woche</w:t>
            </w:r>
            <w:r w:rsidRPr="005656BB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D0DC5" w:rsidRPr="005656BB" w14:paraId="6E306022" w14:textId="77777777" w:rsidTr="00BD4EC3">
        <w:trPr>
          <w:trHeight w:val="1280"/>
        </w:trPr>
        <w:tc>
          <w:tcPr>
            <w:tcW w:w="5000" w:type="pct"/>
            <w:gridSpan w:val="1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5EC99AB0" w14:textId="77777777" w:rsidR="006D0DC5" w:rsidRPr="005656BB" w:rsidRDefault="006D0DC5" w:rsidP="00E72924">
            <w:pPr>
              <w:pStyle w:val="CM4"/>
              <w:spacing w:before="120"/>
              <w:jc w:val="both"/>
              <w:rPr>
                <w:rFonts w:ascii="Tahoma" w:hAnsi="Tahoma" w:cs="Tahoma"/>
                <w:color w:val="211E1E"/>
                <w:sz w:val="18"/>
                <w:szCs w:val="18"/>
              </w:rPr>
            </w:pPr>
            <w:r w:rsidRPr="005656BB">
              <w:rPr>
                <w:rFonts w:ascii="Tahoma" w:hAnsi="Tahoma" w:cs="Tahoma"/>
                <w:b/>
                <w:bCs/>
                <w:color w:val="211E1E"/>
                <w:sz w:val="18"/>
                <w:szCs w:val="18"/>
              </w:rPr>
              <w:t xml:space="preserve">Beschreibung der Nebenwirkung </w:t>
            </w:r>
            <w:r w:rsidRPr="005656BB">
              <w:rPr>
                <w:rFonts w:ascii="Tahoma" w:hAnsi="Tahoma" w:cs="Tahoma"/>
                <w:color w:val="211E1E"/>
                <w:sz w:val="18"/>
                <w:szCs w:val="18"/>
              </w:rPr>
              <w:t xml:space="preserve">(ggf. mit Ergebnissen aus Laboruntersuchungen) </w:t>
            </w:r>
          </w:p>
          <w:p w14:paraId="774040C1" w14:textId="77777777" w:rsidR="006D0DC5" w:rsidRPr="005656BB" w:rsidRDefault="00FF769D" w:rsidP="00E72924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77011EC0" w14:textId="77777777" w:rsidR="006D0DC5" w:rsidRPr="005656BB" w:rsidRDefault="006D0DC5" w:rsidP="00E72924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0105A8A9" w14:textId="77777777" w:rsidR="006D0DC5" w:rsidRPr="005656BB" w:rsidRDefault="006D0DC5" w:rsidP="00E72924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51240714" w14:textId="77777777" w:rsidR="006D0DC5" w:rsidRPr="005656BB" w:rsidRDefault="006D0DC5" w:rsidP="00E72924">
            <w:pPr>
              <w:pStyle w:val="CM4"/>
              <w:spacing w:before="120"/>
              <w:jc w:val="both"/>
              <w:rPr>
                <w:rFonts w:ascii="Tahoma" w:hAnsi="Tahoma" w:cs="Tahoma"/>
                <w:b/>
                <w:bCs/>
                <w:color w:val="211E1E"/>
                <w:sz w:val="18"/>
                <w:szCs w:val="18"/>
              </w:rPr>
            </w:pPr>
          </w:p>
        </w:tc>
      </w:tr>
      <w:tr w:rsidR="006D0DC5" w:rsidRPr="005656BB" w14:paraId="7803F53A" w14:textId="77777777" w:rsidTr="00BD4EC3">
        <w:trPr>
          <w:trHeight w:val="405"/>
        </w:trPr>
        <w:tc>
          <w:tcPr>
            <w:tcW w:w="5000" w:type="pct"/>
            <w:gridSpan w:val="12"/>
            <w:tcBorders>
              <w:top w:val="single" w:sz="12" w:space="0" w:color="FF0000"/>
            </w:tcBorders>
          </w:tcPr>
          <w:p w14:paraId="50E4E3CC" w14:textId="77777777" w:rsidR="006D0DC5" w:rsidRPr="005656BB" w:rsidRDefault="006D0DC5" w:rsidP="00E72924">
            <w:pPr>
              <w:pStyle w:val="CM4"/>
              <w:spacing w:before="120"/>
              <w:jc w:val="both"/>
              <w:rPr>
                <w:rFonts w:ascii="Tahoma" w:hAnsi="Tahoma" w:cs="Tahoma"/>
                <w:b/>
                <w:bCs/>
                <w:color w:val="211E1E"/>
                <w:sz w:val="18"/>
                <w:szCs w:val="18"/>
              </w:rPr>
            </w:pPr>
            <w:r w:rsidRPr="005656BB">
              <w:rPr>
                <w:rFonts w:ascii="Tahoma" w:hAnsi="Tahoma" w:cs="Tahoma"/>
                <w:b/>
                <w:bCs/>
                <w:color w:val="211E1E"/>
                <w:sz w:val="18"/>
                <w:szCs w:val="18"/>
              </w:rPr>
              <w:t xml:space="preserve">Datum / Zeit des Auftretens der Nebenwirkung:   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D0DC5" w:rsidRPr="005656BB" w14:paraId="75E17666" w14:textId="77777777" w:rsidTr="00BD4EC3">
        <w:trPr>
          <w:trHeight w:val="842"/>
        </w:trPr>
        <w:tc>
          <w:tcPr>
            <w:tcW w:w="2030" w:type="pct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4AE3B665" w14:textId="77777777" w:rsidR="006D0DC5" w:rsidRPr="005656BB" w:rsidRDefault="006D0DC5" w:rsidP="00E72924">
            <w:pPr>
              <w:autoSpaceDE w:val="0"/>
              <w:autoSpaceDN w:val="0"/>
              <w:adjustRightInd w:val="0"/>
              <w:spacing w:before="120"/>
              <w:rPr>
                <w:rFonts w:cs="Tahoma"/>
                <w:color w:val="211E1E"/>
                <w:sz w:val="18"/>
                <w:szCs w:val="18"/>
              </w:rPr>
            </w:pPr>
            <w:r w:rsidRPr="005656BB">
              <w:rPr>
                <w:rFonts w:cs="Tahoma"/>
                <w:b/>
                <w:bCs/>
                <w:color w:val="211E1E"/>
                <w:sz w:val="18"/>
                <w:szCs w:val="18"/>
              </w:rPr>
              <w:t xml:space="preserve">Alle verwendeten Arzneimittel </w:t>
            </w:r>
            <w:r w:rsidRPr="005656BB">
              <w:rPr>
                <w:rFonts w:cs="Tahoma"/>
                <w:b/>
                <w:bCs/>
                <w:color w:val="211E1E"/>
                <w:sz w:val="18"/>
                <w:szCs w:val="18"/>
              </w:rPr>
              <w:br/>
            </w:r>
            <w:r w:rsidRPr="00534B47">
              <w:rPr>
                <w:rFonts w:cs="Tahoma"/>
                <w:color w:val="231F20"/>
                <w:sz w:val="16"/>
                <w:szCs w:val="16"/>
              </w:rPr>
              <w:t xml:space="preserve">Genaue Bezeichnung (inkl.  </w:t>
            </w:r>
            <w:r w:rsidRPr="00534B47">
              <w:rPr>
                <w:rFonts w:cs="Tahoma"/>
                <w:b/>
                <w:color w:val="231F20"/>
                <w:sz w:val="16"/>
                <w:szCs w:val="16"/>
              </w:rPr>
              <w:t>Chargennummer</w:t>
            </w:r>
            <w:r w:rsidRPr="00534B47">
              <w:rPr>
                <w:rFonts w:cs="Tahoma"/>
                <w:color w:val="231F20"/>
                <w:sz w:val="16"/>
                <w:szCs w:val="16"/>
              </w:rPr>
              <w:t>)</w:t>
            </w:r>
            <w:r w:rsidRPr="00534B47">
              <w:rPr>
                <w:rFonts w:cs="Tahoma"/>
                <w:color w:val="231F20"/>
                <w:sz w:val="16"/>
                <w:szCs w:val="16"/>
              </w:rPr>
              <w:br/>
            </w:r>
            <w:r w:rsidRPr="00534B47">
              <w:rPr>
                <w:rFonts w:cs="Tahoma"/>
                <w:b/>
                <w:bCs/>
                <w:color w:val="231F20"/>
                <w:sz w:val="16"/>
                <w:szCs w:val="16"/>
              </w:rPr>
              <w:t>verdächtigtes Medikament</w:t>
            </w:r>
            <w:r w:rsidRPr="00534B47">
              <w:rPr>
                <w:rFonts w:cs="Tahoma"/>
                <w:color w:val="231F20"/>
                <w:sz w:val="16"/>
                <w:szCs w:val="16"/>
              </w:rPr>
              <w:t xml:space="preserve"> bitte </w:t>
            </w:r>
            <w:r w:rsidRPr="00534B47">
              <w:rPr>
                <w:rFonts w:cs="Tahoma"/>
                <w:b/>
                <w:bCs/>
                <w:color w:val="231F20"/>
                <w:sz w:val="16"/>
                <w:szCs w:val="16"/>
              </w:rPr>
              <w:t xml:space="preserve">mit X </w:t>
            </w:r>
            <w:r w:rsidRPr="00534B47">
              <w:rPr>
                <w:rFonts w:cs="Tahoma"/>
                <w:color w:val="231F20"/>
                <w:sz w:val="16"/>
                <w:szCs w:val="16"/>
              </w:rPr>
              <w:t>kennzeichnen!</w:t>
            </w:r>
          </w:p>
        </w:tc>
        <w:tc>
          <w:tcPr>
            <w:tcW w:w="594" w:type="pct"/>
            <w:gridSpan w:val="3"/>
            <w:tcBorders>
              <w:left w:val="single" w:sz="12" w:space="0" w:color="FF0000"/>
            </w:tcBorders>
          </w:tcPr>
          <w:p w14:paraId="1CD91224" w14:textId="77777777" w:rsidR="006D0DC5" w:rsidRPr="005656BB" w:rsidRDefault="006D0DC5" w:rsidP="00E72924">
            <w:pPr>
              <w:pStyle w:val="CM4"/>
              <w:spacing w:before="120"/>
              <w:rPr>
                <w:rFonts w:ascii="Tahoma" w:hAnsi="Tahoma" w:cs="Tahoma"/>
                <w:b/>
                <w:bCs/>
                <w:color w:val="211E1E"/>
                <w:sz w:val="18"/>
                <w:szCs w:val="18"/>
              </w:rPr>
            </w:pPr>
            <w:r w:rsidRPr="005656BB">
              <w:rPr>
                <w:rFonts w:ascii="Tahoma" w:hAnsi="Tahoma" w:cs="Tahoma"/>
                <w:color w:val="231F20"/>
                <w:sz w:val="18"/>
                <w:szCs w:val="18"/>
              </w:rPr>
              <w:t>Chargen - Nummer</w:t>
            </w:r>
          </w:p>
        </w:tc>
        <w:tc>
          <w:tcPr>
            <w:tcW w:w="726" w:type="pct"/>
            <w:gridSpan w:val="3"/>
          </w:tcPr>
          <w:p w14:paraId="4E99B390" w14:textId="77777777" w:rsidR="006D0DC5" w:rsidRPr="005656BB" w:rsidRDefault="006D0DC5" w:rsidP="00E72924">
            <w:pPr>
              <w:pStyle w:val="CM4"/>
              <w:spacing w:before="120"/>
              <w:rPr>
                <w:rFonts w:ascii="Tahoma" w:hAnsi="Tahoma" w:cs="Tahoma"/>
                <w:b/>
                <w:bCs/>
                <w:color w:val="211E1E"/>
                <w:sz w:val="18"/>
                <w:szCs w:val="18"/>
              </w:rPr>
            </w:pPr>
            <w:r w:rsidRPr="005656BB">
              <w:rPr>
                <w:rFonts w:ascii="Tahoma" w:hAnsi="Tahoma" w:cs="Tahoma"/>
                <w:color w:val="231F20"/>
                <w:sz w:val="18"/>
                <w:szCs w:val="18"/>
              </w:rPr>
              <w:t>Dosierung und</w:t>
            </w:r>
            <w:r w:rsidRPr="005656BB">
              <w:rPr>
                <w:rFonts w:ascii="Tahoma" w:hAnsi="Tahoma" w:cs="Tahoma"/>
                <w:color w:val="231F20"/>
                <w:sz w:val="18"/>
                <w:szCs w:val="18"/>
              </w:rPr>
              <w:br/>
              <w:t>Anwendungsart</w:t>
            </w:r>
          </w:p>
        </w:tc>
        <w:tc>
          <w:tcPr>
            <w:tcW w:w="726" w:type="pct"/>
            <w:gridSpan w:val="2"/>
          </w:tcPr>
          <w:p w14:paraId="798A75E6" w14:textId="77777777" w:rsidR="006D0DC5" w:rsidRPr="005656BB" w:rsidRDefault="006D0DC5" w:rsidP="00E72924">
            <w:pPr>
              <w:pStyle w:val="CM4"/>
              <w:tabs>
                <w:tab w:val="left" w:pos="1118"/>
              </w:tabs>
              <w:spacing w:before="120"/>
              <w:rPr>
                <w:rFonts w:ascii="Tahoma" w:hAnsi="Tahoma" w:cs="Tahoma"/>
                <w:bCs/>
                <w:color w:val="211E1E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211E1E"/>
                <w:sz w:val="18"/>
                <w:szCs w:val="18"/>
              </w:rPr>
              <w:t>Dauer der Anw.</w:t>
            </w:r>
            <w:r>
              <w:rPr>
                <w:rFonts w:ascii="Tahoma" w:hAnsi="Tahoma" w:cs="Tahoma"/>
                <w:bCs/>
                <w:color w:val="211E1E"/>
                <w:sz w:val="18"/>
                <w:szCs w:val="18"/>
              </w:rPr>
              <w:br/>
              <w:t xml:space="preserve">von - </w:t>
            </w:r>
            <w:r w:rsidRPr="005656BB">
              <w:rPr>
                <w:rFonts w:ascii="Tahoma" w:hAnsi="Tahoma" w:cs="Tahoma"/>
                <w:bCs/>
                <w:color w:val="211E1E"/>
                <w:sz w:val="18"/>
                <w:szCs w:val="18"/>
              </w:rPr>
              <w:t>bis</w:t>
            </w:r>
          </w:p>
        </w:tc>
        <w:tc>
          <w:tcPr>
            <w:tcW w:w="924" w:type="pct"/>
            <w:gridSpan w:val="2"/>
          </w:tcPr>
          <w:p w14:paraId="4FD9E98C" w14:textId="77777777" w:rsidR="006D0DC5" w:rsidRPr="005656BB" w:rsidRDefault="006D0DC5" w:rsidP="00E72924">
            <w:pPr>
              <w:pStyle w:val="CM4"/>
              <w:spacing w:before="120"/>
              <w:rPr>
                <w:rFonts w:ascii="Tahoma" w:hAnsi="Tahoma" w:cs="Tahoma"/>
                <w:b/>
                <w:bCs/>
                <w:color w:val="211E1E"/>
                <w:sz w:val="18"/>
                <w:szCs w:val="18"/>
              </w:rPr>
            </w:pPr>
            <w:r w:rsidRPr="005656BB">
              <w:rPr>
                <w:rFonts w:ascii="Tahoma" w:hAnsi="Tahoma" w:cs="Tahoma"/>
                <w:color w:val="231F20"/>
                <w:sz w:val="18"/>
                <w:szCs w:val="18"/>
              </w:rPr>
              <w:t>Grund der</w:t>
            </w:r>
            <w:r w:rsidRPr="005656BB">
              <w:rPr>
                <w:rFonts w:ascii="Tahoma" w:hAnsi="Tahoma" w:cs="Tahoma"/>
                <w:color w:val="231F20"/>
                <w:sz w:val="18"/>
                <w:szCs w:val="18"/>
              </w:rPr>
              <w:br/>
              <w:t>Anwendung</w:t>
            </w:r>
          </w:p>
        </w:tc>
      </w:tr>
      <w:tr w:rsidR="006D0DC5" w:rsidRPr="005656BB" w14:paraId="256BE28A" w14:textId="77777777" w:rsidTr="00BD4EC3">
        <w:trPr>
          <w:trHeight w:val="423"/>
        </w:trPr>
        <w:tc>
          <w:tcPr>
            <w:tcW w:w="2030" w:type="pct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65881F63" w14:textId="77777777" w:rsidR="006D0DC5" w:rsidRPr="005656BB" w:rsidRDefault="006D0DC5" w:rsidP="00E72924">
            <w:pPr>
              <w:autoSpaceDE w:val="0"/>
              <w:autoSpaceDN w:val="0"/>
              <w:adjustRightInd w:val="0"/>
              <w:spacing w:before="120"/>
              <w:rPr>
                <w:rFonts w:cs="Tahoma"/>
                <w:b/>
                <w:bCs/>
                <w:color w:val="211E1E"/>
                <w:sz w:val="18"/>
                <w:szCs w:val="18"/>
              </w:rPr>
            </w:pPr>
            <w:r w:rsidRPr="005656BB">
              <w:rPr>
                <w:rFonts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cs="Tahoma"/>
                <w:sz w:val="18"/>
                <w:szCs w:val="18"/>
              </w:rPr>
            </w:r>
            <w:r w:rsidRPr="005656BB">
              <w:rPr>
                <w:rFonts w:cs="Tahoma"/>
                <w:sz w:val="18"/>
                <w:szCs w:val="18"/>
              </w:rPr>
              <w:fldChar w:fldCharType="separate"/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594" w:type="pct"/>
            <w:gridSpan w:val="3"/>
            <w:tcBorders>
              <w:left w:val="single" w:sz="12" w:space="0" w:color="FF0000"/>
            </w:tcBorders>
          </w:tcPr>
          <w:p w14:paraId="32290E61" w14:textId="77777777" w:rsidR="006D0DC5" w:rsidRPr="005656BB" w:rsidRDefault="006D0DC5" w:rsidP="00E72924">
            <w:pPr>
              <w:pStyle w:val="CM4"/>
              <w:spacing w:before="120"/>
              <w:jc w:val="center"/>
              <w:rPr>
                <w:rFonts w:ascii="Tahoma" w:hAnsi="Tahoma" w:cs="Tahoma"/>
                <w:color w:val="231F20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gridSpan w:val="3"/>
          </w:tcPr>
          <w:p w14:paraId="6C196AEA" w14:textId="77777777" w:rsidR="006D0DC5" w:rsidRPr="005656BB" w:rsidRDefault="006D0DC5" w:rsidP="00E72924">
            <w:pPr>
              <w:pStyle w:val="CM4"/>
              <w:spacing w:before="120"/>
              <w:jc w:val="center"/>
              <w:rPr>
                <w:rFonts w:ascii="Tahoma" w:hAnsi="Tahoma" w:cs="Tahoma"/>
                <w:color w:val="231F20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gridSpan w:val="2"/>
          </w:tcPr>
          <w:p w14:paraId="26277E62" w14:textId="77777777" w:rsidR="006D0DC5" w:rsidRPr="005656BB" w:rsidRDefault="006D0DC5" w:rsidP="00E72924">
            <w:pPr>
              <w:pStyle w:val="CM4"/>
              <w:tabs>
                <w:tab w:val="left" w:pos="1118"/>
              </w:tabs>
              <w:spacing w:before="120"/>
              <w:jc w:val="center"/>
              <w:rPr>
                <w:rFonts w:ascii="Tahoma" w:hAnsi="Tahoma" w:cs="Tahoma"/>
                <w:bCs/>
                <w:color w:val="211E1E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24" w:type="pct"/>
            <w:gridSpan w:val="2"/>
          </w:tcPr>
          <w:p w14:paraId="54283451" w14:textId="77777777" w:rsidR="006D0DC5" w:rsidRPr="005656BB" w:rsidRDefault="006D0DC5" w:rsidP="00E72924">
            <w:pPr>
              <w:pStyle w:val="CM4"/>
              <w:spacing w:before="120"/>
              <w:jc w:val="center"/>
              <w:rPr>
                <w:rFonts w:ascii="Tahoma" w:hAnsi="Tahoma" w:cs="Tahoma"/>
                <w:color w:val="231F20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D0DC5" w:rsidRPr="005656BB" w14:paraId="5F180A83" w14:textId="77777777" w:rsidTr="00BD4EC3">
        <w:trPr>
          <w:trHeight w:val="423"/>
        </w:trPr>
        <w:tc>
          <w:tcPr>
            <w:tcW w:w="2030" w:type="pct"/>
            <w:gridSpan w:val="2"/>
            <w:tcBorders>
              <w:top w:val="single" w:sz="12" w:space="0" w:color="FF0000"/>
            </w:tcBorders>
          </w:tcPr>
          <w:p w14:paraId="36DE9D2D" w14:textId="77777777" w:rsidR="006D0DC5" w:rsidRPr="005656BB" w:rsidRDefault="006D0DC5" w:rsidP="00E72924">
            <w:pPr>
              <w:autoSpaceDE w:val="0"/>
              <w:autoSpaceDN w:val="0"/>
              <w:adjustRightInd w:val="0"/>
              <w:spacing w:before="120"/>
              <w:rPr>
                <w:rFonts w:cs="Tahoma"/>
                <w:b/>
                <w:bCs/>
                <w:color w:val="211E1E"/>
                <w:sz w:val="18"/>
                <w:szCs w:val="18"/>
              </w:rPr>
            </w:pPr>
            <w:r w:rsidRPr="005656BB">
              <w:rPr>
                <w:rFonts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cs="Tahoma"/>
                <w:sz w:val="18"/>
                <w:szCs w:val="18"/>
              </w:rPr>
            </w:r>
            <w:r w:rsidRPr="005656BB">
              <w:rPr>
                <w:rFonts w:cs="Tahoma"/>
                <w:sz w:val="18"/>
                <w:szCs w:val="18"/>
              </w:rPr>
              <w:fldChar w:fldCharType="separate"/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594" w:type="pct"/>
            <w:gridSpan w:val="3"/>
          </w:tcPr>
          <w:p w14:paraId="1540A769" w14:textId="77777777" w:rsidR="006D0DC5" w:rsidRPr="005656BB" w:rsidRDefault="006D0DC5" w:rsidP="00E72924">
            <w:pPr>
              <w:pStyle w:val="CM4"/>
              <w:spacing w:before="120"/>
              <w:jc w:val="center"/>
              <w:rPr>
                <w:rFonts w:ascii="Tahoma" w:hAnsi="Tahoma" w:cs="Tahoma"/>
                <w:color w:val="231F20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gridSpan w:val="3"/>
          </w:tcPr>
          <w:p w14:paraId="6C63155F" w14:textId="77777777" w:rsidR="006D0DC5" w:rsidRPr="005656BB" w:rsidRDefault="006D0DC5" w:rsidP="00E72924">
            <w:pPr>
              <w:pStyle w:val="CM4"/>
              <w:spacing w:before="120"/>
              <w:jc w:val="center"/>
              <w:rPr>
                <w:rFonts w:ascii="Tahoma" w:hAnsi="Tahoma" w:cs="Tahoma"/>
                <w:color w:val="231F20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gridSpan w:val="2"/>
          </w:tcPr>
          <w:p w14:paraId="3037E07D" w14:textId="77777777" w:rsidR="006D0DC5" w:rsidRPr="005656BB" w:rsidRDefault="006D0DC5" w:rsidP="00E72924">
            <w:pPr>
              <w:pStyle w:val="CM4"/>
              <w:tabs>
                <w:tab w:val="left" w:pos="1118"/>
              </w:tabs>
              <w:spacing w:before="120"/>
              <w:jc w:val="center"/>
              <w:rPr>
                <w:rFonts w:ascii="Tahoma" w:hAnsi="Tahoma" w:cs="Tahoma"/>
                <w:bCs/>
                <w:color w:val="211E1E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24" w:type="pct"/>
            <w:gridSpan w:val="2"/>
          </w:tcPr>
          <w:p w14:paraId="6AABE25D" w14:textId="77777777" w:rsidR="006D0DC5" w:rsidRPr="005656BB" w:rsidRDefault="006D0DC5" w:rsidP="00E72924">
            <w:pPr>
              <w:pStyle w:val="CM4"/>
              <w:spacing w:before="120"/>
              <w:jc w:val="center"/>
              <w:rPr>
                <w:rFonts w:ascii="Tahoma" w:hAnsi="Tahoma" w:cs="Tahoma"/>
                <w:color w:val="231F20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D0DC5" w:rsidRPr="005656BB" w14:paraId="274BD309" w14:textId="77777777" w:rsidTr="00E72924">
        <w:trPr>
          <w:trHeight w:val="423"/>
        </w:trPr>
        <w:tc>
          <w:tcPr>
            <w:tcW w:w="2030" w:type="pct"/>
            <w:gridSpan w:val="2"/>
          </w:tcPr>
          <w:p w14:paraId="38581FAD" w14:textId="77777777" w:rsidR="006D0DC5" w:rsidRPr="005656BB" w:rsidRDefault="006D0DC5" w:rsidP="00E72924">
            <w:pPr>
              <w:autoSpaceDE w:val="0"/>
              <w:autoSpaceDN w:val="0"/>
              <w:adjustRightInd w:val="0"/>
              <w:spacing w:before="120"/>
              <w:rPr>
                <w:rFonts w:cs="Tahoma"/>
                <w:b/>
                <w:bCs/>
                <w:color w:val="211E1E"/>
                <w:sz w:val="18"/>
                <w:szCs w:val="18"/>
              </w:rPr>
            </w:pPr>
            <w:r w:rsidRPr="005656BB">
              <w:rPr>
                <w:rFonts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cs="Tahoma"/>
                <w:sz w:val="18"/>
                <w:szCs w:val="18"/>
              </w:rPr>
            </w:r>
            <w:r w:rsidRPr="005656BB">
              <w:rPr>
                <w:rFonts w:cs="Tahoma"/>
                <w:sz w:val="18"/>
                <w:szCs w:val="18"/>
              </w:rPr>
              <w:fldChar w:fldCharType="separate"/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594" w:type="pct"/>
            <w:gridSpan w:val="3"/>
          </w:tcPr>
          <w:p w14:paraId="27C412C1" w14:textId="77777777" w:rsidR="006D0DC5" w:rsidRPr="005656BB" w:rsidRDefault="006D0DC5" w:rsidP="00E72924">
            <w:pPr>
              <w:pStyle w:val="CM4"/>
              <w:spacing w:before="120"/>
              <w:jc w:val="center"/>
              <w:rPr>
                <w:rFonts w:ascii="Tahoma" w:hAnsi="Tahoma" w:cs="Tahoma"/>
                <w:color w:val="231F20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gridSpan w:val="3"/>
          </w:tcPr>
          <w:p w14:paraId="281046F6" w14:textId="77777777" w:rsidR="006D0DC5" w:rsidRPr="005656BB" w:rsidRDefault="006D0DC5" w:rsidP="00E72924">
            <w:pPr>
              <w:pStyle w:val="CM4"/>
              <w:spacing w:before="120"/>
              <w:jc w:val="center"/>
              <w:rPr>
                <w:rFonts w:ascii="Tahoma" w:hAnsi="Tahoma" w:cs="Tahoma"/>
                <w:color w:val="231F20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gridSpan w:val="2"/>
          </w:tcPr>
          <w:p w14:paraId="137F24D6" w14:textId="77777777" w:rsidR="006D0DC5" w:rsidRPr="005656BB" w:rsidRDefault="006D0DC5" w:rsidP="00E72924">
            <w:pPr>
              <w:pStyle w:val="CM4"/>
              <w:tabs>
                <w:tab w:val="left" w:pos="1118"/>
              </w:tabs>
              <w:spacing w:before="120"/>
              <w:jc w:val="center"/>
              <w:rPr>
                <w:rFonts w:ascii="Tahoma" w:hAnsi="Tahoma" w:cs="Tahoma"/>
                <w:bCs/>
                <w:color w:val="211E1E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24" w:type="pct"/>
            <w:gridSpan w:val="2"/>
          </w:tcPr>
          <w:p w14:paraId="0FB4D493" w14:textId="77777777" w:rsidR="006D0DC5" w:rsidRPr="005656BB" w:rsidRDefault="006D0DC5" w:rsidP="00E72924">
            <w:pPr>
              <w:pStyle w:val="CM4"/>
              <w:spacing w:before="120"/>
              <w:jc w:val="center"/>
              <w:rPr>
                <w:rFonts w:ascii="Tahoma" w:hAnsi="Tahoma" w:cs="Tahoma"/>
                <w:color w:val="231F20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D0DC5" w:rsidRPr="005656BB" w14:paraId="1E6B048B" w14:textId="77777777" w:rsidTr="00E72924">
        <w:trPr>
          <w:trHeight w:val="954"/>
        </w:trPr>
        <w:tc>
          <w:tcPr>
            <w:tcW w:w="5000" w:type="pct"/>
            <w:gridSpan w:val="12"/>
          </w:tcPr>
          <w:p w14:paraId="22EBCCA0" w14:textId="77777777" w:rsidR="006D0DC5" w:rsidRPr="005656BB" w:rsidRDefault="006D0DC5" w:rsidP="00E72924">
            <w:pPr>
              <w:pStyle w:val="CM4"/>
              <w:tabs>
                <w:tab w:val="left" w:pos="6435"/>
              </w:tabs>
              <w:spacing w:before="120" w:after="120"/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</w:pPr>
            <w:r w:rsidRPr="005656BB"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  <w:t xml:space="preserve">Weitere Erkrankungen </w:t>
            </w:r>
            <w:r w:rsidRPr="005656BB">
              <w:rPr>
                <w:rFonts w:ascii="Tahoma" w:hAnsi="Tahoma" w:cs="Tahoma"/>
                <w:color w:val="231F20"/>
                <w:sz w:val="18"/>
                <w:szCs w:val="18"/>
              </w:rPr>
              <w:t xml:space="preserve">(z.B. Arzneimittel früher vertragen, Nikotin, Alkohol usw.), </w:t>
            </w:r>
            <w:r w:rsidRPr="005656BB"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  <w:t>andere Erkrankungen, Grundkrankheiten</w:t>
            </w:r>
          </w:p>
          <w:p w14:paraId="4B15CD1F" w14:textId="77777777" w:rsidR="006D0DC5" w:rsidRPr="005656BB" w:rsidRDefault="00FF769D" w:rsidP="00E72924">
            <w:pPr>
              <w:pStyle w:val="CM4"/>
              <w:tabs>
                <w:tab w:val="left" w:pos="6435"/>
              </w:tabs>
              <w:spacing w:before="120" w:after="120"/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D0DC5" w:rsidRPr="005656BB" w14:paraId="4C06F92D" w14:textId="77777777" w:rsidTr="00E72924">
        <w:trPr>
          <w:trHeight w:val="810"/>
        </w:trPr>
        <w:tc>
          <w:tcPr>
            <w:tcW w:w="5000" w:type="pct"/>
            <w:gridSpan w:val="12"/>
          </w:tcPr>
          <w:p w14:paraId="0A99F9A7" w14:textId="77777777" w:rsidR="006D0DC5" w:rsidRPr="005656BB" w:rsidRDefault="006D0DC5" w:rsidP="00E72924">
            <w:pPr>
              <w:pStyle w:val="CM4"/>
              <w:tabs>
                <w:tab w:val="left" w:pos="6435"/>
              </w:tabs>
              <w:spacing w:before="120" w:after="120"/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</w:pPr>
            <w:r w:rsidRPr="005656BB"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  <w:t>Behandlung der Nebenwirkung</w:t>
            </w:r>
          </w:p>
          <w:p w14:paraId="500B3523" w14:textId="77777777" w:rsidR="006D0DC5" w:rsidRDefault="00FF769D" w:rsidP="00E72924">
            <w:pPr>
              <w:pStyle w:val="CM4"/>
              <w:tabs>
                <w:tab w:val="left" w:pos="6435"/>
              </w:tabs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590265C4" w14:textId="77777777" w:rsidR="006D0DC5" w:rsidRPr="00013CDB" w:rsidRDefault="006D0DC5" w:rsidP="00E72924">
            <w:pPr>
              <w:pStyle w:val="Default"/>
            </w:pPr>
          </w:p>
        </w:tc>
      </w:tr>
      <w:tr w:rsidR="006D0DC5" w:rsidRPr="005656BB" w14:paraId="0D3F3F3F" w14:textId="77777777" w:rsidTr="00E72924">
        <w:trPr>
          <w:trHeight w:val="810"/>
        </w:trPr>
        <w:tc>
          <w:tcPr>
            <w:tcW w:w="5000" w:type="pct"/>
            <w:gridSpan w:val="12"/>
          </w:tcPr>
          <w:p w14:paraId="42921F8B" w14:textId="77777777" w:rsidR="006D0DC5" w:rsidRPr="005656BB" w:rsidRDefault="006D0DC5" w:rsidP="00E72924">
            <w:pPr>
              <w:pStyle w:val="CM4"/>
              <w:tabs>
                <w:tab w:val="left" w:pos="1735"/>
                <w:tab w:val="left" w:pos="3862"/>
                <w:tab w:val="left" w:pos="5563"/>
                <w:tab w:val="left" w:pos="7122"/>
              </w:tabs>
              <w:spacing w:before="120" w:after="120"/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</w:pPr>
            <w:r w:rsidRPr="005656BB"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  <w:t>Verlauf der Nebenwirkung</w:t>
            </w:r>
          </w:p>
          <w:p w14:paraId="7AD0FC6C" w14:textId="77777777" w:rsidR="006D0DC5" w:rsidRPr="005656BB" w:rsidRDefault="00D760AB" w:rsidP="00E72924">
            <w:pPr>
              <w:pStyle w:val="CM4"/>
              <w:tabs>
                <w:tab w:val="left" w:pos="1735"/>
                <w:tab w:val="left" w:pos="3862"/>
                <w:tab w:val="left" w:pos="5563"/>
                <w:tab w:val="left" w:pos="7122"/>
              </w:tabs>
              <w:rPr>
                <w:rFonts w:ascii="Tahoma" w:hAnsi="Tahoma" w:cs="Tahoma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706802">
              <w:rPr>
                <w:rFonts w:ascii="Tahoma" w:hAnsi="Tahoma" w:cs="Tahoma"/>
                <w:sz w:val="18"/>
                <w:szCs w:val="18"/>
              </w:rPr>
            </w:r>
            <w:r w:rsidR="007068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6D0DC5" w:rsidRPr="005656BB">
              <w:rPr>
                <w:rFonts w:ascii="Tahoma" w:hAnsi="Tahoma" w:cs="Tahoma"/>
                <w:bCs/>
                <w:color w:val="231F20"/>
                <w:sz w:val="18"/>
                <w:szCs w:val="18"/>
              </w:rPr>
              <w:t xml:space="preserve">tödlich    </w:t>
            </w:r>
            <w:r w:rsidR="006D0DC5" w:rsidRPr="005656BB">
              <w:rPr>
                <w:rFonts w:ascii="Tahoma" w:hAnsi="Tahoma" w:cs="Tahoma"/>
                <w:sz w:val="18"/>
                <w:szCs w:val="18"/>
              </w:rPr>
              <w:tab/>
              <w:t xml:space="preserve">                             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706802">
              <w:rPr>
                <w:rFonts w:ascii="Tahoma" w:hAnsi="Tahoma" w:cs="Tahoma"/>
                <w:sz w:val="18"/>
                <w:szCs w:val="18"/>
              </w:rPr>
            </w:r>
            <w:r w:rsidR="007068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6D0DC5" w:rsidRPr="005656BB">
              <w:rPr>
                <w:rFonts w:ascii="Tahoma" w:hAnsi="Tahoma" w:cs="Tahoma"/>
                <w:sz w:val="18"/>
                <w:szCs w:val="18"/>
              </w:rPr>
              <w:t xml:space="preserve">lebensbedrohlich   </w:t>
            </w:r>
            <w:r w:rsidR="006D0DC5" w:rsidRPr="005656BB">
              <w:rPr>
                <w:rFonts w:ascii="Tahoma" w:hAnsi="Tahoma" w:cs="Tahoma"/>
                <w:sz w:val="18"/>
                <w:szCs w:val="18"/>
              </w:rPr>
              <w:tab/>
              <w:t xml:space="preserve">                               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706802">
              <w:rPr>
                <w:rFonts w:ascii="Tahoma" w:hAnsi="Tahoma" w:cs="Tahoma"/>
                <w:sz w:val="18"/>
                <w:szCs w:val="18"/>
              </w:rPr>
            </w:r>
            <w:r w:rsidR="007068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6D0DC5" w:rsidRPr="005656BB">
              <w:rPr>
                <w:rFonts w:ascii="Tahoma" w:hAnsi="Tahoma" w:cs="Tahoma"/>
                <w:sz w:val="18"/>
                <w:szCs w:val="18"/>
              </w:rPr>
              <w:t xml:space="preserve">Spitalsaufenthalt    </w:t>
            </w:r>
          </w:p>
          <w:p w14:paraId="3E70AEC6" w14:textId="77777777" w:rsidR="006D0DC5" w:rsidRPr="005656BB" w:rsidRDefault="006D0DC5" w:rsidP="00E72924">
            <w:pPr>
              <w:pStyle w:val="CM4"/>
              <w:tabs>
                <w:tab w:val="left" w:pos="1735"/>
                <w:tab w:val="left" w:pos="3862"/>
                <w:tab w:val="left" w:pos="5563"/>
                <w:tab w:val="left" w:pos="7122"/>
              </w:tabs>
              <w:rPr>
                <w:rFonts w:ascii="Tahoma" w:hAnsi="Tahoma" w:cs="Tahoma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erforderlich / verlängert</w:t>
            </w:r>
          </w:p>
          <w:p w14:paraId="03EDBF5F" w14:textId="77777777" w:rsidR="006D0DC5" w:rsidRPr="005656BB" w:rsidRDefault="006D0DC5" w:rsidP="00E72924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52D34008" w14:textId="77777777" w:rsidR="006D0DC5" w:rsidRPr="005656BB" w:rsidRDefault="00D760AB" w:rsidP="00E72924">
            <w:pPr>
              <w:pStyle w:val="CM4"/>
              <w:tabs>
                <w:tab w:val="left" w:pos="1735"/>
                <w:tab w:val="left" w:pos="3862"/>
                <w:tab w:val="left" w:pos="5563"/>
                <w:tab w:val="left" w:pos="7122"/>
              </w:tabs>
              <w:rPr>
                <w:rFonts w:ascii="Tahoma" w:hAnsi="Tahoma" w:cs="Tahoma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706802">
              <w:rPr>
                <w:rFonts w:ascii="Tahoma" w:hAnsi="Tahoma" w:cs="Tahoma"/>
                <w:sz w:val="18"/>
                <w:szCs w:val="18"/>
              </w:rPr>
            </w:r>
            <w:r w:rsidR="007068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5656B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6D0DC5" w:rsidRPr="005656BB">
              <w:rPr>
                <w:rFonts w:ascii="Tahoma" w:hAnsi="Tahoma" w:cs="Tahoma"/>
                <w:sz w:val="18"/>
                <w:szCs w:val="18"/>
              </w:rPr>
              <w:t xml:space="preserve">bleibende oder schwerwiegende   </w:t>
            </w:r>
            <w:r w:rsidR="00ED3F0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D0DC5" w:rsidRPr="005656BB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ED3F0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706802">
              <w:rPr>
                <w:rFonts w:ascii="Tahoma" w:hAnsi="Tahoma" w:cs="Tahoma"/>
                <w:sz w:val="18"/>
                <w:szCs w:val="18"/>
              </w:rPr>
            </w:r>
            <w:r w:rsidR="007068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6D0DC5" w:rsidRPr="005656BB">
              <w:rPr>
                <w:rFonts w:ascii="Tahoma" w:hAnsi="Tahoma" w:cs="Tahoma"/>
                <w:bCs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color w:val="231F20"/>
                <w:sz w:val="18"/>
                <w:szCs w:val="18"/>
              </w:rPr>
              <w:t xml:space="preserve">  </w:t>
            </w:r>
            <w:r w:rsidR="006D0DC5" w:rsidRPr="005656BB">
              <w:rPr>
                <w:rFonts w:ascii="Tahoma" w:hAnsi="Tahoma" w:cs="Tahoma"/>
                <w:bCs/>
                <w:color w:val="231F20"/>
                <w:sz w:val="18"/>
                <w:szCs w:val="18"/>
              </w:rPr>
              <w:t xml:space="preserve">Schaden beim Un- / Neugeborenen    </w:t>
            </w:r>
            <w:r w:rsidR="006D0DC5" w:rsidRPr="005656BB"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706802">
              <w:rPr>
                <w:rFonts w:ascii="Tahoma" w:hAnsi="Tahoma" w:cs="Tahoma"/>
                <w:sz w:val="18"/>
                <w:szCs w:val="18"/>
              </w:rPr>
            </w:r>
            <w:r w:rsidR="007068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6D0DC5" w:rsidRPr="005656BB">
              <w:rPr>
                <w:rFonts w:ascii="Tahoma" w:hAnsi="Tahoma" w:cs="Tahoma"/>
                <w:sz w:val="18"/>
                <w:szCs w:val="18"/>
              </w:rPr>
              <w:t>keines der genannten</w:t>
            </w:r>
          </w:p>
          <w:p w14:paraId="0D4C464E" w14:textId="77777777" w:rsidR="006D0DC5" w:rsidRPr="005656BB" w:rsidRDefault="006D0DC5" w:rsidP="00E72924">
            <w:pPr>
              <w:pStyle w:val="Default"/>
              <w:rPr>
                <w:rFonts w:ascii="Tahoma" w:hAnsi="Tahoma" w:cs="Tahoma"/>
                <w:bCs/>
                <w:color w:val="231F20"/>
                <w:sz w:val="18"/>
                <w:szCs w:val="18"/>
              </w:rPr>
            </w:pPr>
            <w:r w:rsidRPr="005656BB">
              <w:rPr>
                <w:rFonts w:ascii="Tahoma" w:hAnsi="Tahoma" w:cs="Tahoma"/>
                <w:bCs/>
                <w:color w:val="231F20"/>
                <w:sz w:val="18"/>
                <w:szCs w:val="18"/>
              </w:rPr>
              <w:t>Behinderung / Invalidität</w:t>
            </w:r>
          </w:p>
          <w:p w14:paraId="4231D82E" w14:textId="77777777" w:rsidR="006D0DC5" w:rsidRPr="005656BB" w:rsidRDefault="006D0DC5" w:rsidP="00E72924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0DC5" w:rsidRPr="005656BB" w14:paraId="0BD2CBE1" w14:textId="77777777" w:rsidTr="00E72924">
        <w:trPr>
          <w:trHeight w:val="810"/>
        </w:trPr>
        <w:tc>
          <w:tcPr>
            <w:tcW w:w="5000" w:type="pct"/>
            <w:gridSpan w:val="12"/>
          </w:tcPr>
          <w:p w14:paraId="4E6A01E4" w14:textId="77777777" w:rsidR="006D0DC5" w:rsidRDefault="006D0DC5" w:rsidP="00E72924">
            <w:pPr>
              <w:pStyle w:val="CM4"/>
              <w:tabs>
                <w:tab w:val="left" w:pos="885"/>
                <w:tab w:val="left" w:pos="2161"/>
                <w:tab w:val="left" w:pos="5421"/>
                <w:tab w:val="left" w:pos="7689"/>
              </w:tabs>
              <w:spacing w:before="120" w:after="120"/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</w:pPr>
            <w:r w:rsidRPr="005656BB"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  <w:t>Ausgang der Nebenwirkung</w:t>
            </w:r>
          </w:p>
          <w:p w14:paraId="53D775E6" w14:textId="77777777" w:rsidR="006D0DC5" w:rsidRPr="005656BB" w:rsidRDefault="006D0DC5" w:rsidP="00D760AB">
            <w:pPr>
              <w:pStyle w:val="CM4"/>
              <w:tabs>
                <w:tab w:val="left" w:pos="885"/>
                <w:tab w:val="left" w:pos="2161"/>
                <w:tab w:val="left" w:pos="5421"/>
                <w:tab w:val="left" w:pos="7689"/>
              </w:tabs>
              <w:spacing w:before="120" w:after="120"/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</w:pPr>
            <w:r w:rsidRPr="00013CDB">
              <w:rPr>
                <w:rFonts w:ascii="Tahoma" w:hAnsi="Tahoma" w:cs="Tahoma"/>
                <w:bCs/>
                <w:color w:val="231F20"/>
                <w:sz w:val="18"/>
                <w:szCs w:val="18"/>
              </w:rPr>
              <w:t>Gesun</w:t>
            </w:r>
            <w:r w:rsidRPr="005656BB">
              <w:rPr>
                <w:rFonts w:ascii="Tahoma" w:hAnsi="Tahoma" w:cs="Tahoma"/>
                <w:bCs/>
                <w:color w:val="231F20"/>
                <w:sz w:val="18"/>
                <w:szCs w:val="18"/>
              </w:rPr>
              <w:t xml:space="preserve">dheitszustand wiederhergestellt                  </w:t>
            </w:r>
            <w:r w:rsidR="00D760AB"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60AB" w:rsidRPr="005656B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706802">
              <w:rPr>
                <w:rFonts w:ascii="Tahoma" w:hAnsi="Tahoma" w:cs="Tahoma"/>
                <w:sz w:val="18"/>
                <w:szCs w:val="18"/>
              </w:rPr>
            </w:r>
            <w:r w:rsidR="007068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D760AB"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D760AB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5656BB">
              <w:rPr>
                <w:rFonts w:ascii="Tahoma" w:hAnsi="Tahoma" w:cs="Tahoma"/>
                <w:bCs/>
                <w:color w:val="231F20"/>
                <w:sz w:val="18"/>
                <w:szCs w:val="18"/>
              </w:rPr>
              <w:t xml:space="preserve">JA   </w:t>
            </w:r>
            <w:r w:rsidRPr="005656BB">
              <w:rPr>
                <w:rFonts w:ascii="Tahoma" w:hAnsi="Tahoma" w:cs="Tahoma"/>
                <w:sz w:val="18"/>
                <w:szCs w:val="18"/>
              </w:rPr>
              <w:tab/>
              <w:t xml:space="preserve">                 </w:t>
            </w:r>
            <w:r w:rsidR="00D760AB"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60AB" w:rsidRPr="005656B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706802">
              <w:rPr>
                <w:rFonts w:ascii="Tahoma" w:hAnsi="Tahoma" w:cs="Tahoma"/>
                <w:sz w:val="18"/>
                <w:szCs w:val="18"/>
              </w:rPr>
            </w:r>
            <w:r w:rsidR="007068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D760AB"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5656BB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D760A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656BB">
              <w:rPr>
                <w:rFonts w:ascii="Tahoma" w:hAnsi="Tahoma" w:cs="Tahoma"/>
                <w:sz w:val="18"/>
                <w:szCs w:val="18"/>
              </w:rPr>
              <w:t>NEIN</w:t>
            </w:r>
            <w:r w:rsidRPr="005656BB">
              <w:rPr>
                <w:rFonts w:ascii="Tahoma" w:hAnsi="Tahoma" w:cs="Tahoma"/>
                <w:bCs/>
                <w:color w:val="231F20"/>
                <w:sz w:val="18"/>
                <w:szCs w:val="18"/>
              </w:rPr>
              <w:t xml:space="preserve">   </w:t>
            </w:r>
            <w:r w:rsidRPr="005656BB">
              <w:rPr>
                <w:rFonts w:ascii="Tahoma" w:hAnsi="Tahoma" w:cs="Tahoma"/>
                <w:sz w:val="18"/>
                <w:szCs w:val="18"/>
              </w:rPr>
              <w:t xml:space="preserve">              </w:t>
            </w:r>
            <w:r w:rsidR="00D760AB"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60AB" w:rsidRPr="005656B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706802">
              <w:rPr>
                <w:rFonts w:ascii="Tahoma" w:hAnsi="Tahoma" w:cs="Tahoma"/>
                <w:sz w:val="18"/>
                <w:szCs w:val="18"/>
              </w:rPr>
            </w:r>
            <w:r w:rsidR="007068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D760AB"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5656BB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D760A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656BB">
              <w:rPr>
                <w:rFonts w:ascii="Tahoma" w:hAnsi="Tahoma" w:cs="Tahoma"/>
                <w:sz w:val="18"/>
                <w:szCs w:val="18"/>
              </w:rPr>
              <w:t>UNBEKANNT</w:t>
            </w:r>
            <w:r w:rsidRPr="005656BB">
              <w:rPr>
                <w:rFonts w:ascii="Tahoma" w:hAnsi="Tahoma" w:cs="Tahoma"/>
                <w:bCs/>
                <w:color w:val="231F20"/>
                <w:sz w:val="18"/>
                <w:szCs w:val="18"/>
              </w:rPr>
              <w:t xml:space="preserve">   </w:t>
            </w:r>
          </w:p>
        </w:tc>
      </w:tr>
      <w:tr w:rsidR="006D0DC5" w:rsidRPr="005656BB" w14:paraId="508F850D" w14:textId="77777777" w:rsidTr="00BD4EC3">
        <w:trPr>
          <w:trHeight w:val="810"/>
        </w:trPr>
        <w:tc>
          <w:tcPr>
            <w:tcW w:w="2426" w:type="pct"/>
            <w:gridSpan w:val="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30E4299E" w14:textId="77777777" w:rsidR="006D0DC5" w:rsidRPr="00013CDB" w:rsidRDefault="006D0DC5" w:rsidP="00FC1010">
            <w:pPr>
              <w:autoSpaceDE w:val="0"/>
              <w:autoSpaceDN w:val="0"/>
              <w:adjustRightInd w:val="0"/>
              <w:spacing w:before="120" w:after="120"/>
              <w:rPr>
                <w:rFonts w:cs="Tahoma"/>
                <w:sz w:val="18"/>
                <w:szCs w:val="18"/>
              </w:rPr>
            </w:pPr>
            <w:r w:rsidRPr="005656BB">
              <w:rPr>
                <w:rFonts w:eastAsiaTheme="minorEastAsia" w:cs="Tahoma"/>
                <w:b/>
                <w:bCs/>
                <w:color w:val="231F20"/>
                <w:sz w:val="18"/>
                <w:szCs w:val="18"/>
              </w:rPr>
              <w:t>Meldender</w:t>
            </w:r>
            <w:r w:rsidRPr="005656BB">
              <w:rPr>
                <w:rFonts w:cs="Tahoma"/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5656BB">
              <w:rPr>
                <w:rFonts w:cs="Tahoma"/>
                <w:color w:val="231F20"/>
                <w:sz w:val="18"/>
                <w:szCs w:val="18"/>
              </w:rPr>
              <w:t>(Name, Adresse, Telefonnummer und E-</w:t>
            </w:r>
            <w:r w:rsidR="00FC1010">
              <w:rPr>
                <w:rFonts w:cs="Tahoma"/>
                <w:color w:val="231F20"/>
                <w:sz w:val="18"/>
                <w:szCs w:val="18"/>
              </w:rPr>
              <w:t>M</w:t>
            </w:r>
            <w:r w:rsidRPr="005656BB">
              <w:rPr>
                <w:rFonts w:cs="Tahoma"/>
                <w:color w:val="231F20"/>
                <w:sz w:val="18"/>
                <w:szCs w:val="18"/>
              </w:rPr>
              <w:t>ail)</w:t>
            </w:r>
            <w:r w:rsidRPr="005656BB">
              <w:rPr>
                <w:rFonts w:cs="Tahoma"/>
                <w:color w:val="231F20"/>
                <w:sz w:val="18"/>
                <w:szCs w:val="18"/>
              </w:rPr>
              <w:br/>
            </w:r>
            <w:r w:rsidRPr="005656BB">
              <w:rPr>
                <w:rFonts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cs="Tahoma"/>
                <w:sz w:val="18"/>
                <w:szCs w:val="18"/>
              </w:rPr>
            </w:r>
            <w:r w:rsidRPr="005656BB">
              <w:rPr>
                <w:rFonts w:cs="Tahoma"/>
                <w:sz w:val="18"/>
                <w:szCs w:val="18"/>
              </w:rPr>
              <w:fldChar w:fldCharType="separate"/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fldChar w:fldCharType="end"/>
            </w:r>
            <w:r w:rsidRPr="005656BB">
              <w:rPr>
                <w:rFonts w:cs="Tahoma"/>
                <w:color w:val="231F20"/>
                <w:sz w:val="18"/>
                <w:szCs w:val="18"/>
              </w:rPr>
              <w:br/>
            </w:r>
            <w:r w:rsidRPr="005656BB">
              <w:rPr>
                <w:rFonts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cs="Tahoma"/>
                <w:sz w:val="18"/>
                <w:szCs w:val="18"/>
              </w:rPr>
            </w:r>
            <w:r w:rsidRPr="005656BB">
              <w:rPr>
                <w:rFonts w:cs="Tahoma"/>
                <w:sz w:val="18"/>
                <w:szCs w:val="18"/>
              </w:rPr>
              <w:fldChar w:fldCharType="separate"/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fldChar w:fldCharType="end"/>
            </w:r>
            <w:r w:rsidRPr="005656BB">
              <w:rPr>
                <w:rFonts w:cs="Tahoma"/>
                <w:color w:val="231F20"/>
                <w:sz w:val="18"/>
                <w:szCs w:val="18"/>
              </w:rPr>
              <w:br/>
            </w:r>
            <w:r w:rsidRPr="005656BB">
              <w:rPr>
                <w:rFonts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cs="Tahoma"/>
                <w:sz w:val="18"/>
                <w:szCs w:val="18"/>
              </w:rPr>
            </w:r>
            <w:r w:rsidRPr="005656BB">
              <w:rPr>
                <w:rFonts w:cs="Tahoma"/>
                <w:sz w:val="18"/>
                <w:szCs w:val="18"/>
              </w:rPr>
              <w:fldChar w:fldCharType="separate"/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fldChar w:fldCharType="end"/>
            </w:r>
            <w:r w:rsidRPr="005656BB">
              <w:rPr>
                <w:rFonts w:cs="Tahoma"/>
                <w:color w:val="231F20"/>
                <w:sz w:val="18"/>
                <w:szCs w:val="18"/>
              </w:rPr>
              <w:br/>
            </w:r>
            <w:r w:rsidRPr="005656BB">
              <w:rPr>
                <w:rFonts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cs="Tahoma"/>
                <w:sz w:val="18"/>
                <w:szCs w:val="18"/>
              </w:rPr>
            </w:r>
            <w:r w:rsidRPr="005656BB">
              <w:rPr>
                <w:rFonts w:cs="Tahoma"/>
                <w:sz w:val="18"/>
                <w:szCs w:val="18"/>
              </w:rPr>
              <w:fldChar w:fldCharType="separate"/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fldChar w:fldCharType="end"/>
            </w:r>
            <w:r w:rsidRPr="00013CDB">
              <w:rPr>
                <w:rFonts w:cs="Tahoma"/>
                <w:color w:val="231F20"/>
                <w:sz w:val="18"/>
                <w:szCs w:val="18"/>
              </w:rPr>
              <w:br/>
            </w:r>
            <w:r w:rsidRPr="005656BB">
              <w:rPr>
                <w:rFonts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cs="Tahoma"/>
                <w:sz w:val="18"/>
                <w:szCs w:val="18"/>
              </w:rPr>
            </w:r>
            <w:r w:rsidRPr="005656BB">
              <w:rPr>
                <w:rFonts w:cs="Tahoma"/>
                <w:sz w:val="18"/>
                <w:szCs w:val="18"/>
              </w:rPr>
              <w:fldChar w:fldCharType="separate"/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fldChar w:fldCharType="end"/>
            </w:r>
            <w:r w:rsidRPr="005656BB">
              <w:rPr>
                <w:rFonts w:cs="Tahoma"/>
                <w:color w:val="231F20"/>
                <w:sz w:val="18"/>
                <w:szCs w:val="18"/>
              </w:rPr>
              <w:br/>
            </w:r>
            <w:r w:rsidRPr="005656BB">
              <w:rPr>
                <w:rFonts w:cs="Tahoma"/>
                <w:b/>
                <w:color w:val="231F20"/>
                <w:sz w:val="18"/>
                <w:szCs w:val="18"/>
              </w:rPr>
              <w:t xml:space="preserve">Kopie E-Card </w:t>
            </w:r>
            <w:r w:rsidRPr="005656BB">
              <w:rPr>
                <w:rFonts w:cs="Tahoma"/>
                <w:color w:val="231F20"/>
                <w:sz w:val="18"/>
                <w:szCs w:val="18"/>
              </w:rPr>
              <w:t>oder</w:t>
            </w:r>
            <w:r w:rsidRPr="005656BB">
              <w:rPr>
                <w:rFonts w:cs="Tahoma"/>
                <w:b/>
                <w:color w:val="231F20"/>
                <w:sz w:val="18"/>
                <w:szCs w:val="18"/>
              </w:rPr>
              <w:t xml:space="preserve"> Lichtbildausweis</w:t>
            </w:r>
            <w:r w:rsidRPr="005656BB">
              <w:rPr>
                <w:rFonts w:cs="Tahoma"/>
                <w:color w:val="231F20"/>
                <w:sz w:val="18"/>
                <w:szCs w:val="18"/>
              </w:rPr>
              <w:t xml:space="preserve"> / Datum, Unterschrift</w:t>
            </w:r>
          </w:p>
        </w:tc>
        <w:tc>
          <w:tcPr>
            <w:tcW w:w="2574" w:type="pct"/>
            <w:gridSpan w:val="8"/>
            <w:tcBorders>
              <w:left w:val="single" w:sz="12" w:space="0" w:color="FF0000"/>
            </w:tcBorders>
          </w:tcPr>
          <w:p w14:paraId="3C1D52B0" w14:textId="77777777" w:rsidR="006D0DC5" w:rsidRDefault="006D0DC5" w:rsidP="00E72924">
            <w:pPr>
              <w:autoSpaceDE w:val="0"/>
              <w:autoSpaceDN w:val="0"/>
              <w:adjustRightInd w:val="0"/>
              <w:spacing w:before="120" w:after="120"/>
              <w:rPr>
                <w:rFonts w:cs="Tahoma"/>
                <w:color w:val="231F20"/>
                <w:sz w:val="18"/>
                <w:szCs w:val="18"/>
              </w:rPr>
            </w:pPr>
            <w:r w:rsidRPr="005656BB">
              <w:rPr>
                <w:rFonts w:cs="Tahoma"/>
                <w:b/>
                <w:bCs/>
                <w:color w:val="231F20"/>
                <w:sz w:val="18"/>
                <w:szCs w:val="18"/>
              </w:rPr>
              <w:t xml:space="preserve">Behandelnder Arzt </w:t>
            </w:r>
            <w:r w:rsidRPr="005656BB">
              <w:rPr>
                <w:rFonts w:cs="Tahoma"/>
                <w:color w:val="231F20"/>
                <w:sz w:val="18"/>
                <w:szCs w:val="18"/>
              </w:rPr>
              <w:t>(Name, Adresse, Telefonnummer)</w:t>
            </w:r>
          </w:p>
          <w:p w14:paraId="4BF9FDEF" w14:textId="77777777" w:rsidR="006D0DC5" w:rsidRPr="005656BB" w:rsidRDefault="006D0DC5" w:rsidP="00E72924">
            <w:pPr>
              <w:autoSpaceDE w:val="0"/>
              <w:autoSpaceDN w:val="0"/>
              <w:adjustRightInd w:val="0"/>
              <w:spacing w:before="120" w:after="120"/>
              <w:rPr>
                <w:rFonts w:cs="Tahoma"/>
                <w:b/>
                <w:bCs/>
                <w:color w:val="231F20"/>
                <w:sz w:val="18"/>
                <w:szCs w:val="18"/>
              </w:rPr>
            </w:pPr>
            <w:r w:rsidRPr="005656BB">
              <w:rPr>
                <w:rFonts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cs="Tahoma"/>
                <w:sz w:val="18"/>
                <w:szCs w:val="18"/>
              </w:rPr>
            </w:r>
            <w:r w:rsidRPr="005656BB">
              <w:rPr>
                <w:rFonts w:cs="Tahoma"/>
                <w:sz w:val="18"/>
                <w:szCs w:val="18"/>
              </w:rPr>
              <w:fldChar w:fldCharType="separate"/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fldChar w:fldCharType="end"/>
            </w:r>
            <w:r w:rsidRPr="005656BB">
              <w:rPr>
                <w:rFonts w:cs="Tahoma"/>
                <w:color w:val="231F20"/>
                <w:sz w:val="18"/>
                <w:szCs w:val="18"/>
              </w:rPr>
              <w:br/>
            </w:r>
            <w:r w:rsidRPr="005656BB">
              <w:rPr>
                <w:rFonts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cs="Tahoma"/>
                <w:sz w:val="18"/>
                <w:szCs w:val="18"/>
              </w:rPr>
            </w:r>
            <w:r w:rsidRPr="005656BB">
              <w:rPr>
                <w:rFonts w:cs="Tahoma"/>
                <w:sz w:val="18"/>
                <w:szCs w:val="18"/>
              </w:rPr>
              <w:fldChar w:fldCharType="separate"/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fldChar w:fldCharType="end"/>
            </w:r>
            <w:r w:rsidRPr="005656BB">
              <w:rPr>
                <w:rFonts w:cs="Tahoma"/>
                <w:color w:val="231F20"/>
                <w:sz w:val="18"/>
                <w:szCs w:val="18"/>
              </w:rPr>
              <w:br/>
            </w:r>
            <w:r w:rsidRPr="005656BB">
              <w:rPr>
                <w:rFonts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cs="Tahoma"/>
                <w:sz w:val="18"/>
                <w:szCs w:val="18"/>
              </w:rPr>
            </w:r>
            <w:r w:rsidRPr="005656BB">
              <w:rPr>
                <w:rFonts w:cs="Tahoma"/>
                <w:sz w:val="18"/>
                <w:szCs w:val="18"/>
              </w:rPr>
              <w:fldChar w:fldCharType="separate"/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fldChar w:fldCharType="end"/>
            </w:r>
            <w:r w:rsidRPr="005656BB">
              <w:rPr>
                <w:rFonts w:cs="Tahoma"/>
                <w:color w:val="231F20"/>
                <w:sz w:val="18"/>
                <w:szCs w:val="18"/>
              </w:rPr>
              <w:br/>
            </w:r>
            <w:r w:rsidRPr="005656BB">
              <w:rPr>
                <w:rFonts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cs="Tahoma"/>
                <w:sz w:val="18"/>
                <w:szCs w:val="18"/>
              </w:rPr>
            </w:r>
            <w:r w:rsidRPr="005656BB">
              <w:rPr>
                <w:rFonts w:cs="Tahoma"/>
                <w:sz w:val="18"/>
                <w:szCs w:val="18"/>
              </w:rPr>
              <w:fldChar w:fldCharType="separate"/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fldChar w:fldCharType="end"/>
            </w:r>
          </w:p>
        </w:tc>
      </w:tr>
    </w:tbl>
    <w:p w14:paraId="2CF02BA6" w14:textId="77777777" w:rsidR="006D0DC5" w:rsidRPr="005D777D" w:rsidRDefault="006D0DC5" w:rsidP="00EB63B8">
      <w:pPr>
        <w:pStyle w:val="Default"/>
        <w:rPr>
          <w:color w:val="211E1E"/>
          <w:sz w:val="10"/>
          <w:szCs w:val="10"/>
        </w:rPr>
      </w:pPr>
    </w:p>
    <w:sectPr w:rsidR="006D0DC5" w:rsidRPr="005D777D" w:rsidSect="00E0350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127" w:right="1134" w:bottom="993" w:left="851" w:header="737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D92E1" w14:textId="77777777" w:rsidR="00706802" w:rsidRDefault="00706802">
      <w:r>
        <w:separator/>
      </w:r>
    </w:p>
  </w:endnote>
  <w:endnote w:type="continuationSeparator" w:id="0">
    <w:p w14:paraId="40E28986" w14:textId="77777777" w:rsidR="00706802" w:rsidRDefault="0070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FNNKH E+ 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NNKG D+ 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68" w:type="dxa"/>
      </w:tblCellMar>
      <w:tblLook w:val="00A0" w:firstRow="1" w:lastRow="0" w:firstColumn="1" w:lastColumn="0" w:noHBand="0" w:noVBand="0"/>
    </w:tblPr>
    <w:tblGrid>
      <w:gridCol w:w="3249"/>
      <w:gridCol w:w="3249"/>
      <w:gridCol w:w="2966"/>
    </w:tblGrid>
    <w:tr w:rsidR="000D6D29" w14:paraId="04BFABE9" w14:textId="77777777">
      <w:trPr>
        <w:trHeight w:val="70"/>
      </w:trPr>
      <w:tc>
        <w:tcPr>
          <w:tcW w:w="3249" w:type="dxa"/>
        </w:tcPr>
        <w:p w14:paraId="3FAAAEBA" w14:textId="77777777" w:rsidR="000D6D29" w:rsidRPr="00C91DCF" w:rsidRDefault="00AF2BDA" w:rsidP="00394472">
          <w:pPr>
            <w:pStyle w:val="Fuzeile"/>
            <w:rPr>
              <w:sz w:val="14"/>
            </w:rPr>
          </w:pPr>
          <w:r>
            <w:rPr>
              <w:rFonts w:cs="Tahoma"/>
              <w:color w:val="231F20"/>
              <w:sz w:val="14"/>
              <w:szCs w:val="14"/>
            </w:rPr>
            <w:t>F</w:t>
          </w:r>
          <w:r w:rsidR="007369D4">
            <w:rPr>
              <w:rFonts w:cs="Tahoma"/>
              <w:color w:val="231F20"/>
              <w:sz w:val="14"/>
              <w:szCs w:val="14"/>
            </w:rPr>
            <w:t>_</w:t>
          </w:r>
          <w:r w:rsidR="00394472">
            <w:rPr>
              <w:rFonts w:cs="Tahoma"/>
              <w:color w:val="231F20"/>
              <w:sz w:val="14"/>
              <w:szCs w:val="14"/>
            </w:rPr>
            <w:t>INS</w:t>
          </w:r>
          <w:r w:rsidR="007369D4">
            <w:rPr>
              <w:rFonts w:cs="Tahoma"/>
              <w:color w:val="231F20"/>
              <w:sz w:val="14"/>
              <w:szCs w:val="14"/>
            </w:rPr>
            <w:t>_VIE_</w:t>
          </w:r>
          <w:r w:rsidR="00394472">
            <w:rPr>
              <w:rFonts w:cs="Tahoma"/>
              <w:color w:val="231F20"/>
              <w:sz w:val="14"/>
              <w:szCs w:val="14"/>
            </w:rPr>
            <w:t>BTVI</w:t>
          </w:r>
          <w:r w:rsidR="007369D4">
            <w:rPr>
              <w:rFonts w:cs="Tahoma"/>
              <w:color w:val="231F20"/>
              <w:sz w:val="14"/>
              <w:szCs w:val="14"/>
            </w:rPr>
            <w:t>_</w:t>
          </w:r>
          <w:r w:rsidR="00394472">
            <w:rPr>
              <w:rFonts w:cs="Tahoma"/>
              <w:color w:val="231F20"/>
              <w:sz w:val="14"/>
              <w:szCs w:val="14"/>
            </w:rPr>
            <w:t>I432</w:t>
          </w:r>
          <w:r>
            <w:rPr>
              <w:rFonts w:cs="Tahoma"/>
              <w:color w:val="231F20"/>
              <w:sz w:val="14"/>
              <w:szCs w:val="14"/>
            </w:rPr>
            <w:t>_</w:t>
          </w:r>
          <w:r w:rsidR="007369D4">
            <w:rPr>
              <w:rFonts w:cs="Tahoma"/>
              <w:color w:val="231F20"/>
              <w:sz w:val="14"/>
              <w:szCs w:val="14"/>
            </w:rPr>
            <w:t>0</w:t>
          </w:r>
          <w:r w:rsidR="003E3923">
            <w:rPr>
              <w:rFonts w:cs="Tahoma"/>
              <w:color w:val="231F20"/>
              <w:sz w:val="14"/>
              <w:szCs w:val="14"/>
            </w:rPr>
            <w:t>2</w:t>
          </w:r>
        </w:p>
      </w:tc>
      <w:tc>
        <w:tcPr>
          <w:tcW w:w="3249" w:type="dxa"/>
        </w:tcPr>
        <w:p w14:paraId="11FDEC44" w14:textId="77777777" w:rsidR="000D6D29" w:rsidRPr="00C91DCF" w:rsidRDefault="00AF2BDA" w:rsidP="001D3BEF">
          <w:pPr>
            <w:pStyle w:val="Fuzeile"/>
            <w:ind w:right="-102"/>
            <w:jc w:val="center"/>
            <w:rPr>
              <w:sz w:val="14"/>
            </w:rPr>
          </w:pPr>
          <w:r>
            <w:rPr>
              <w:sz w:val="14"/>
            </w:rPr>
            <w:t xml:space="preserve">Gültig ab: </w:t>
          </w:r>
          <w:r w:rsidR="001D3BEF">
            <w:rPr>
              <w:sz w:val="14"/>
            </w:rPr>
            <w:t>01.02.2017</w:t>
          </w:r>
        </w:p>
      </w:tc>
      <w:tc>
        <w:tcPr>
          <w:tcW w:w="2966" w:type="dxa"/>
        </w:tcPr>
        <w:p w14:paraId="555DA63F" w14:textId="77777777" w:rsidR="000D6D29" w:rsidRPr="00C91DCF" w:rsidRDefault="000D6D29" w:rsidP="00235130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DB59EE">
            <w:rPr>
              <w:rStyle w:val="Seitenzahl"/>
              <w:noProof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DB59EE">
            <w:rPr>
              <w:rStyle w:val="Seitenzahl"/>
              <w:noProof/>
              <w:sz w:val="14"/>
            </w:rPr>
            <w:t>2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14:paraId="4832C822" w14:textId="77777777" w:rsidR="000D6D29" w:rsidRPr="003A634A" w:rsidRDefault="000D6D29">
    <w:pPr>
      <w:pStyle w:val="Fuzeile"/>
      <w:rPr>
        <w:rFonts w:ascii="Helvetica" w:hAnsi="Helvetica"/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3249"/>
      <w:gridCol w:w="3249"/>
      <w:gridCol w:w="2682"/>
      <w:gridCol w:w="709"/>
    </w:tblGrid>
    <w:tr w:rsidR="000D6D29" w14:paraId="182BDF53" w14:textId="77777777">
      <w:tc>
        <w:tcPr>
          <w:tcW w:w="9180" w:type="dxa"/>
          <w:gridSpan w:val="3"/>
        </w:tcPr>
        <w:p w14:paraId="17E87F47" w14:textId="77777777" w:rsidR="000D6D29" w:rsidRPr="00C91DCF" w:rsidRDefault="000D6D29">
          <w:pPr>
            <w:pStyle w:val="Fuzeile"/>
            <w:rPr>
              <w:b/>
              <w:sz w:val="14"/>
            </w:rPr>
          </w:pPr>
          <w:r w:rsidRPr="00C91DCF">
            <w:rPr>
              <w:b/>
              <w:sz w:val="14"/>
            </w:rPr>
            <w:t>Österreichische Agentur für Gesundheit und Ernährungssicherheit GmbH</w:t>
          </w:r>
        </w:p>
      </w:tc>
      <w:tc>
        <w:tcPr>
          <w:tcW w:w="709" w:type="dxa"/>
          <w:vMerge w:val="restart"/>
        </w:tcPr>
        <w:p w14:paraId="4D678A27" w14:textId="77777777" w:rsidR="000D6D29" w:rsidRPr="009E0C5B" w:rsidRDefault="000D6D29" w:rsidP="00235130">
          <w:pPr>
            <w:pStyle w:val="Fu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FA5776" wp14:editId="46FA17F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60680" cy="410210"/>
                <wp:effectExtent l="0" t="0" r="1270" b="8890"/>
                <wp:wrapNone/>
                <wp:docPr id="6" name="Bild 13" descr="zbundesadler-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3" descr="zbundesadler-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10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D6D29" w14:paraId="54533E42" w14:textId="77777777">
      <w:tc>
        <w:tcPr>
          <w:tcW w:w="9180" w:type="dxa"/>
          <w:gridSpan w:val="3"/>
        </w:tcPr>
        <w:p w14:paraId="66232EDE" w14:textId="77777777" w:rsidR="000D6D29" w:rsidRPr="00C91DCF" w:rsidRDefault="000D6D29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Spargelfeldstraße 191 l A-1220 Wien l www.ages.at</w:t>
          </w:r>
        </w:p>
      </w:tc>
      <w:tc>
        <w:tcPr>
          <w:tcW w:w="709" w:type="dxa"/>
          <w:vMerge/>
        </w:tcPr>
        <w:p w14:paraId="6EC9F1EF" w14:textId="77777777" w:rsidR="000D6D29" w:rsidRDefault="000D6D29">
          <w:pPr>
            <w:pStyle w:val="Fuzeile"/>
          </w:pPr>
        </w:p>
      </w:tc>
    </w:tr>
    <w:tr w:rsidR="000D6D29" w14:paraId="68EA1DA7" w14:textId="77777777">
      <w:tc>
        <w:tcPr>
          <w:tcW w:w="9180" w:type="dxa"/>
          <w:gridSpan w:val="3"/>
        </w:tcPr>
        <w:p w14:paraId="18883B20" w14:textId="77777777" w:rsidR="000D6D29" w:rsidRPr="00C91DCF" w:rsidRDefault="000D6D29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DVR: 0014541 l Registergericht: Handelsgericht Wien l Firmenbuch: FN 223056z</w:t>
          </w:r>
        </w:p>
      </w:tc>
      <w:tc>
        <w:tcPr>
          <w:tcW w:w="709" w:type="dxa"/>
          <w:vMerge/>
        </w:tcPr>
        <w:p w14:paraId="3D51099A" w14:textId="77777777" w:rsidR="000D6D29" w:rsidRDefault="000D6D29">
          <w:pPr>
            <w:pStyle w:val="Fuzeile"/>
          </w:pPr>
        </w:p>
      </w:tc>
    </w:tr>
    <w:tr w:rsidR="000D6D29" w:rsidRPr="00576F64" w14:paraId="0007E86D" w14:textId="77777777">
      <w:tc>
        <w:tcPr>
          <w:tcW w:w="9180" w:type="dxa"/>
          <w:gridSpan w:val="3"/>
        </w:tcPr>
        <w:p w14:paraId="78807F28" w14:textId="77777777" w:rsidR="000D6D29" w:rsidRPr="00841B04" w:rsidRDefault="000D6D29">
          <w:pPr>
            <w:pStyle w:val="Fuzeile"/>
            <w:rPr>
              <w:sz w:val="14"/>
              <w:lang w:val="en-GB"/>
            </w:rPr>
          </w:pPr>
          <w:r w:rsidRPr="00841B04">
            <w:rPr>
              <w:sz w:val="14"/>
              <w:lang w:val="en-GB"/>
            </w:rPr>
            <w:t>Konto Nr.: 96.006.506 l BLZ: 60000 l IBAN: AT586000000096006506 l UID: ATU 54088605</w:t>
          </w:r>
        </w:p>
      </w:tc>
      <w:tc>
        <w:tcPr>
          <w:tcW w:w="709" w:type="dxa"/>
          <w:vMerge/>
        </w:tcPr>
        <w:p w14:paraId="749B2C85" w14:textId="77777777" w:rsidR="000D6D29" w:rsidRPr="00841B04" w:rsidRDefault="000D6D29">
          <w:pPr>
            <w:pStyle w:val="Fuzeile"/>
            <w:rPr>
              <w:lang w:val="en-GB"/>
            </w:rPr>
          </w:pPr>
        </w:p>
      </w:tc>
    </w:tr>
    <w:tr w:rsidR="000D6D29" w:rsidRPr="00576F64" w14:paraId="1F196A0D" w14:textId="77777777">
      <w:trPr>
        <w:trHeight w:val="56"/>
      </w:trPr>
      <w:tc>
        <w:tcPr>
          <w:tcW w:w="9180" w:type="dxa"/>
          <w:gridSpan w:val="3"/>
        </w:tcPr>
        <w:p w14:paraId="4A6C45AF" w14:textId="77777777" w:rsidR="000D6D29" w:rsidRPr="00841B04" w:rsidRDefault="000D6D29">
          <w:pPr>
            <w:pStyle w:val="Fuzeile"/>
            <w:rPr>
              <w:sz w:val="2"/>
              <w:lang w:val="en-GB"/>
            </w:rPr>
          </w:pPr>
        </w:p>
      </w:tc>
      <w:tc>
        <w:tcPr>
          <w:tcW w:w="709" w:type="dxa"/>
          <w:vMerge/>
        </w:tcPr>
        <w:p w14:paraId="36BA2B3C" w14:textId="77777777" w:rsidR="000D6D29" w:rsidRPr="00970CD0" w:rsidRDefault="000D6D29" w:rsidP="00235130">
          <w:pPr>
            <w:pStyle w:val="Fuzeile"/>
            <w:jc w:val="right"/>
            <w:rPr>
              <w:rStyle w:val="Seitenzahl"/>
              <w:lang w:val="en-GB"/>
            </w:rPr>
          </w:pPr>
        </w:p>
      </w:tc>
    </w:tr>
    <w:tr w:rsidR="000D6D29" w14:paraId="572C68C8" w14:textId="77777777">
      <w:trPr>
        <w:trHeight w:val="70"/>
      </w:trPr>
      <w:tc>
        <w:tcPr>
          <w:tcW w:w="3249" w:type="dxa"/>
        </w:tcPr>
        <w:p w14:paraId="2D06329D" w14:textId="77777777" w:rsidR="000D6D29" w:rsidRPr="00C91DCF" w:rsidRDefault="000D6D29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QM-Zeile</w:t>
          </w:r>
        </w:p>
      </w:tc>
      <w:tc>
        <w:tcPr>
          <w:tcW w:w="3249" w:type="dxa"/>
        </w:tcPr>
        <w:p w14:paraId="61D08C39" w14:textId="77777777" w:rsidR="000D6D29" w:rsidRPr="00C91DCF" w:rsidRDefault="000D6D29" w:rsidP="00235130">
          <w:pPr>
            <w:pStyle w:val="Fuzeile"/>
            <w:ind w:right="-102"/>
            <w:jc w:val="center"/>
            <w:rPr>
              <w:sz w:val="14"/>
            </w:rPr>
          </w:pPr>
          <w:r w:rsidRPr="00C91DCF">
            <w:rPr>
              <w:sz w:val="14"/>
            </w:rPr>
            <w:t>Gültig ab:</w:t>
          </w:r>
          <w:r>
            <w:rPr>
              <w:sz w:val="14"/>
            </w:rPr>
            <w:t xml:space="preserve"> 01.01.09</w:t>
          </w:r>
        </w:p>
      </w:tc>
      <w:tc>
        <w:tcPr>
          <w:tcW w:w="3391" w:type="dxa"/>
          <w:gridSpan w:val="2"/>
        </w:tcPr>
        <w:p w14:paraId="18A042B9" w14:textId="77777777" w:rsidR="000D6D29" w:rsidRPr="00C91DCF" w:rsidRDefault="000D6D29" w:rsidP="00235130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>
            <w:rPr>
              <w:rStyle w:val="Seitenzahl"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4F560B">
            <w:rPr>
              <w:rStyle w:val="Seitenzahl"/>
              <w:noProof/>
              <w:sz w:val="14"/>
            </w:rPr>
            <w:t>2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14:paraId="5DBC95A0" w14:textId="77777777" w:rsidR="000D6D29" w:rsidRDefault="000D6D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C1D56" w14:textId="77777777" w:rsidR="00706802" w:rsidRDefault="00706802">
      <w:r>
        <w:separator/>
      </w:r>
    </w:p>
  </w:footnote>
  <w:footnote w:type="continuationSeparator" w:id="0">
    <w:p w14:paraId="5014689C" w14:textId="77777777" w:rsidR="00706802" w:rsidRDefault="00706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46D5F" w14:textId="77777777" w:rsidR="009E55FD" w:rsidRPr="001B109C" w:rsidRDefault="009E55FD" w:rsidP="009E55FD">
    <w:pPr>
      <w:framePr w:w="3686" w:h="595" w:hRule="exact" w:hSpace="142" w:wrap="around" w:vAnchor="page" w:hAnchor="page" w:x="7449" w:y="1156" w:anchorLock="1"/>
      <w:rPr>
        <w:sz w:val="16"/>
        <w:szCs w:val="17"/>
      </w:rPr>
    </w:pPr>
    <w:r w:rsidRPr="001B109C">
      <w:rPr>
        <w:rFonts w:cs="Tahoma"/>
        <w:sz w:val="16"/>
        <w:szCs w:val="20"/>
      </w:rPr>
      <w:t>BASG / AGES</w:t>
    </w:r>
  </w:p>
  <w:p w14:paraId="7E64780D" w14:textId="77777777" w:rsidR="009E55FD" w:rsidRDefault="009E55FD" w:rsidP="009E55FD">
    <w:pPr>
      <w:framePr w:w="3686" w:h="595" w:hRule="exact" w:hSpace="142" w:wrap="around" w:vAnchor="page" w:hAnchor="page" w:x="7449" w:y="1156" w:anchorLock="1"/>
      <w:rPr>
        <w:color w:val="211E1E"/>
        <w:sz w:val="18"/>
        <w:szCs w:val="18"/>
      </w:rPr>
    </w:pPr>
    <w:r>
      <w:rPr>
        <w:color w:val="211E1E"/>
        <w:sz w:val="18"/>
        <w:szCs w:val="18"/>
      </w:rPr>
      <w:t xml:space="preserve">Institut </w:t>
    </w:r>
    <w:r w:rsidR="00394472">
      <w:rPr>
        <w:color w:val="211E1E"/>
        <w:sz w:val="18"/>
        <w:szCs w:val="18"/>
      </w:rPr>
      <w:t>Überwachung</w:t>
    </w:r>
  </w:p>
  <w:p w14:paraId="6F5E80CF" w14:textId="77777777" w:rsidR="009E55FD" w:rsidRPr="001B109C" w:rsidRDefault="009E55FD" w:rsidP="009E55FD">
    <w:pPr>
      <w:framePr w:w="3686" w:h="595" w:hRule="exact" w:hSpace="142" w:wrap="around" w:vAnchor="page" w:hAnchor="page" w:x="7449" w:y="1156" w:anchorLock="1"/>
      <w:rPr>
        <w:sz w:val="16"/>
        <w:szCs w:val="17"/>
      </w:rPr>
    </w:pPr>
    <w:r>
      <w:rPr>
        <w:rFonts w:cs="Tahoma"/>
        <w:sz w:val="16"/>
        <w:szCs w:val="20"/>
      </w:rPr>
      <w:t>Traisengasse 5</w:t>
    </w:r>
    <w:r w:rsidRPr="001B109C">
      <w:rPr>
        <w:rFonts w:cs="Tahoma"/>
        <w:sz w:val="16"/>
        <w:szCs w:val="20"/>
      </w:rPr>
      <w:t>, 1</w:t>
    </w:r>
    <w:r>
      <w:rPr>
        <w:rFonts w:cs="Tahoma"/>
        <w:sz w:val="16"/>
        <w:szCs w:val="20"/>
      </w:rPr>
      <w:t>2</w:t>
    </w:r>
    <w:r w:rsidRPr="001B109C">
      <w:rPr>
        <w:rFonts w:cs="Tahoma"/>
        <w:sz w:val="16"/>
        <w:szCs w:val="20"/>
      </w:rPr>
      <w:t>00 Wien</w:t>
    </w:r>
    <w:r w:rsidR="00394472">
      <w:rPr>
        <w:rFonts w:cs="Tahoma"/>
        <w:sz w:val="16"/>
        <w:szCs w:val="20"/>
      </w:rPr>
      <w:t>, Österreich</w:t>
    </w:r>
  </w:p>
  <w:p w14:paraId="1780693B" w14:textId="77777777" w:rsidR="000D6D29" w:rsidRDefault="000D6D29" w:rsidP="00235130">
    <w:pPr>
      <w:pStyle w:val="Kopfzeile"/>
      <w:ind w:left="-680"/>
    </w:pPr>
    <w:r>
      <w:rPr>
        <w:lang w:val="de-DE" w:eastAsia="de-DE"/>
      </w:rPr>
      <w:drawing>
        <wp:anchor distT="0" distB="0" distL="114300" distR="114300" simplePos="0" relativeHeight="251660288" behindDoc="0" locked="0" layoutInCell="1" allowOverlap="1" wp14:anchorId="77DC1AE6" wp14:editId="5200DA79">
          <wp:simplePos x="0" y="0"/>
          <wp:positionH relativeFrom="column">
            <wp:posOffset>94615</wp:posOffset>
          </wp:positionH>
          <wp:positionV relativeFrom="paragraph">
            <wp:posOffset>247015</wp:posOffset>
          </wp:positionV>
          <wp:extent cx="2894330" cy="340360"/>
          <wp:effectExtent l="0" t="0" r="1270" b="2540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601" w:type="dxa"/>
      <w:tblLook w:val="00A0" w:firstRow="1" w:lastRow="0" w:firstColumn="1" w:lastColumn="0" w:noHBand="0" w:noVBand="0"/>
    </w:tblPr>
    <w:tblGrid>
      <w:gridCol w:w="10232"/>
    </w:tblGrid>
    <w:tr w:rsidR="000D6D29" w14:paraId="1C4A3304" w14:textId="77777777">
      <w:tc>
        <w:tcPr>
          <w:tcW w:w="10232" w:type="dxa"/>
        </w:tcPr>
        <w:p w14:paraId="02DABB25" w14:textId="77777777" w:rsidR="000D6D29" w:rsidRPr="00460489" w:rsidRDefault="000D6D29" w:rsidP="00235130">
          <w:pPr>
            <w:pStyle w:val="Kopfzeile"/>
            <w:ind w:left="-79"/>
          </w:pPr>
          <w:r>
            <w:rPr>
              <w:lang w:val="de-DE" w:eastAsia="de-DE"/>
            </w:rPr>
            <w:drawing>
              <wp:anchor distT="0" distB="0" distL="114300" distR="114300" simplePos="0" relativeHeight="251658240" behindDoc="1" locked="0" layoutInCell="1" allowOverlap="1" wp14:anchorId="05CA239C" wp14:editId="36C4CE5F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48435" cy="851535"/>
                <wp:effectExtent l="0" t="0" r="0" b="5715"/>
                <wp:wrapNone/>
                <wp:docPr id="4" name="Bild 14" descr="AGES Logo 2c_4c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4" descr="AGES Logo 2c_4c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435" cy="851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1" layoutInCell="0" allowOverlap="1" wp14:anchorId="372DDCEB" wp14:editId="7580E50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7200899</wp:posOffset>
                    </wp:positionV>
                    <wp:extent cx="179705" cy="0"/>
                    <wp:effectExtent l="0" t="0" r="10795" b="19050"/>
                    <wp:wrapNone/>
                    <wp:docPr id="3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63603F0" id="Line 9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567pt" to="14.1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1" layoutInCell="1" allowOverlap="0" wp14:anchorId="6CDE5C0F" wp14:editId="297E9FAA">
                    <wp:simplePos x="0" y="0"/>
                    <wp:positionH relativeFrom="page">
                      <wp:posOffset>-255905</wp:posOffset>
                    </wp:positionH>
                    <wp:positionV relativeFrom="page">
                      <wp:posOffset>5050789</wp:posOffset>
                    </wp:positionV>
                    <wp:extent cx="179705" cy="0"/>
                    <wp:effectExtent l="0" t="0" r="10795" b="19050"/>
                    <wp:wrapNone/>
                    <wp:docPr id="2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7758E48" id="Line 8" o:spid="_x0000_s1026" style="position:absolute;flip:x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-20.15pt,397.7pt" to="-6pt,3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" o:allowoverlap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5168" behindDoc="0" locked="1" layoutInCell="0" allowOverlap="1" wp14:anchorId="79C00C1B" wp14:editId="579D4F5C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3636644</wp:posOffset>
                    </wp:positionV>
                    <wp:extent cx="179705" cy="0"/>
                    <wp:effectExtent l="0" t="0" r="10795" b="19050"/>
                    <wp:wrapNone/>
                    <wp:docPr id="1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DB2C1CB" id="Line 7" o:spid="_x0000_s1026" style="position:absolute;flip:x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86.35pt" to="14.1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</w:p>
      </w:tc>
    </w:tr>
  </w:tbl>
  <w:p w14:paraId="6593D940" w14:textId="77777777" w:rsidR="000D6D29" w:rsidRDefault="000D6D29" w:rsidP="00235130">
    <w:pPr>
      <w:pStyle w:val="Kopfzeile"/>
      <w:ind w:left="-6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F625B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397FEA"/>
    <w:multiLevelType w:val="multilevel"/>
    <w:tmpl w:val="2FA2A170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2" w15:restartNumberingAfterBreak="0">
    <w:nsid w:val="0B197FA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119A6B24"/>
    <w:multiLevelType w:val="multilevel"/>
    <w:tmpl w:val="8A50AE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4" w15:restartNumberingAfterBreak="0">
    <w:nsid w:val="297110CC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376B3470"/>
    <w:multiLevelType w:val="multilevel"/>
    <w:tmpl w:val="138AD7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6" w15:restartNumberingAfterBreak="0">
    <w:nsid w:val="5BAB7C7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5C846CC2"/>
    <w:multiLevelType w:val="multilevel"/>
    <w:tmpl w:val="F274FD4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8" w15:restartNumberingAfterBreak="0">
    <w:nsid w:val="6CE6130A"/>
    <w:multiLevelType w:val="multilevel"/>
    <w:tmpl w:val="49E42BF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4D9"/>
    <w:rsid w:val="0001128E"/>
    <w:rsid w:val="00071A63"/>
    <w:rsid w:val="0008461F"/>
    <w:rsid w:val="000D6D29"/>
    <w:rsid w:val="000F10AA"/>
    <w:rsid w:val="00182534"/>
    <w:rsid w:val="00193D21"/>
    <w:rsid w:val="001A6B42"/>
    <w:rsid w:val="001B109C"/>
    <w:rsid w:val="001D3BEF"/>
    <w:rsid w:val="00233AA7"/>
    <w:rsid w:val="00235130"/>
    <w:rsid w:val="00273466"/>
    <w:rsid w:val="00286FE0"/>
    <w:rsid w:val="00294982"/>
    <w:rsid w:val="002F2DE9"/>
    <w:rsid w:val="00311841"/>
    <w:rsid w:val="00394472"/>
    <w:rsid w:val="00396023"/>
    <w:rsid w:val="003A634A"/>
    <w:rsid w:val="003C3D97"/>
    <w:rsid w:val="003D10C1"/>
    <w:rsid w:val="003E3923"/>
    <w:rsid w:val="00401CEA"/>
    <w:rsid w:val="004075E8"/>
    <w:rsid w:val="00444CD8"/>
    <w:rsid w:val="00452AD5"/>
    <w:rsid w:val="00460489"/>
    <w:rsid w:val="004662B6"/>
    <w:rsid w:val="004E2FAB"/>
    <w:rsid w:val="004F560B"/>
    <w:rsid w:val="004F5A11"/>
    <w:rsid w:val="0050309B"/>
    <w:rsid w:val="005264EF"/>
    <w:rsid w:val="00534906"/>
    <w:rsid w:val="005533BD"/>
    <w:rsid w:val="00564406"/>
    <w:rsid w:val="00576F64"/>
    <w:rsid w:val="005B6920"/>
    <w:rsid w:val="005D777D"/>
    <w:rsid w:val="005E4CCA"/>
    <w:rsid w:val="005E6B00"/>
    <w:rsid w:val="005F762A"/>
    <w:rsid w:val="00630D89"/>
    <w:rsid w:val="00632E82"/>
    <w:rsid w:val="006679ED"/>
    <w:rsid w:val="006743E9"/>
    <w:rsid w:val="006818EC"/>
    <w:rsid w:val="00697556"/>
    <w:rsid w:val="006A0E6D"/>
    <w:rsid w:val="006C0D28"/>
    <w:rsid w:val="006D0DC5"/>
    <w:rsid w:val="00704954"/>
    <w:rsid w:val="00706802"/>
    <w:rsid w:val="00725FD5"/>
    <w:rsid w:val="007369D4"/>
    <w:rsid w:val="00745471"/>
    <w:rsid w:val="00750F42"/>
    <w:rsid w:val="007B3385"/>
    <w:rsid w:val="007B78C7"/>
    <w:rsid w:val="007C2C1C"/>
    <w:rsid w:val="007D7082"/>
    <w:rsid w:val="0082274C"/>
    <w:rsid w:val="00830E4D"/>
    <w:rsid w:val="00841B04"/>
    <w:rsid w:val="0085682C"/>
    <w:rsid w:val="00876ED9"/>
    <w:rsid w:val="008D0195"/>
    <w:rsid w:val="008E026B"/>
    <w:rsid w:val="0090212E"/>
    <w:rsid w:val="0091586A"/>
    <w:rsid w:val="0094540E"/>
    <w:rsid w:val="00954A35"/>
    <w:rsid w:val="00970CD0"/>
    <w:rsid w:val="009E0C5B"/>
    <w:rsid w:val="009E0D2F"/>
    <w:rsid w:val="009E55FD"/>
    <w:rsid w:val="009F7564"/>
    <w:rsid w:val="00A1436C"/>
    <w:rsid w:val="00A51552"/>
    <w:rsid w:val="00A559E2"/>
    <w:rsid w:val="00A70F5D"/>
    <w:rsid w:val="00A71CDF"/>
    <w:rsid w:val="00A94764"/>
    <w:rsid w:val="00AF24EB"/>
    <w:rsid w:val="00AF2BDA"/>
    <w:rsid w:val="00B02BD2"/>
    <w:rsid w:val="00B040F5"/>
    <w:rsid w:val="00B053F4"/>
    <w:rsid w:val="00B05F9C"/>
    <w:rsid w:val="00B205D4"/>
    <w:rsid w:val="00B35BD5"/>
    <w:rsid w:val="00B54EA5"/>
    <w:rsid w:val="00B842B1"/>
    <w:rsid w:val="00B92BDD"/>
    <w:rsid w:val="00B94B4E"/>
    <w:rsid w:val="00BD4EC3"/>
    <w:rsid w:val="00C210A8"/>
    <w:rsid w:val="00C245F1"/>
    <w:rsid w:val="00C416E6"/>
    <w:rsid w:val="00C837B7"/>
    <w:rsid w:val="00C91DCF"/>
    <w:rsid w:val="00CE4BC2"/>
    <w:rsid w:val="00D0014C"/>
    <w:rsid w:val="00D30C5A"/>
    <w:rsid w:val="00D367E6"/>
    <w:rsid w:val="00D760AB"/>
    <w:rsid w:val="00DA7033"/>
    <w:rsid w:val="00DB59EE"/>
    <w:rsid w:val="00DC24D9"/>
    <w:rsid w:val="00DD7803"/>
    <w:rsid w:val="00DE7B62"/>
    <w:rsid w:val="00DF47BC"/>
    <w:rsid w:val="00E01B6B"/>
    <w:rsid w:val="00E0350B"/>
    <w:rsid w:val="00E44306"/>
    <w:rsid w:val="00E54F15"/>
    <w:rsid w:val="00E6728C"/>
    <w:rsid w:val="00E87596"/>
    <w:rsid w:val="00EA08A4"/>
    <w:rsid w:val="00EA6354"/>
    <w:rsid w:val="00EB63B8"/>
    <w:rsid w:val="00ED3F01"/>
    <w:rsid w:val="00EE452D"/>
    <w:rsid w:val="00EF7C52"/>
    <w:rsid w:val="00F2621F"/>
    <w:rsid w:val="00F67A33"/>
    <w:rsid w:val="00F75C05"/>
    <w:rsid w:val="00F77252"/>
    <w:rsid w:val="00F93214"/>
    <w:rsid w:val="00F94434"/>
    <w:rsid w:val="00FA74DC"/>
    <w:rsid w:val="00FC1010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734627"/>
  <w15:docId w15:val="{85F78EA6-7F0B-4ED9-B463-5F31C9BE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75E8"/>
    <w:rPr>
      <w:rFonts w:ascii="Tahoma" w:hAnsi="Tahoma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210A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210A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210A8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210A8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72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72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72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72D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272DB"/>
    <w:rPr>
      <w:rFonts w:ascii="Tahoma" w:hAnsi="Tahoma"/>
      <w:sz w:val="20"/>
      <w:szCs w:val="24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272DB"/>
    <w:rPr>
      <w:rFonts w:ascii="Tahoma" w:hAnsi="Tahoma"/>
      <w:sz w:val="20"/>
      <w:szCs w:val="24"/>
    </w:rPr>
  </w:style>
  <w:style w:type="table" w:styleId="Tabellenraster">
    <w:name w:val="Table Grid"/>
    <w:basedOn w:val="NormaleTabelle"/>
    <w:uiPriority w:val="99"/>
    <w:rsid w:val="005B6920"/>
    <w:rPr>
      <w:rFonts w:ascii="Tahoma" w:hAnsi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2DB"/>
    <w:rPr>
      <w:sz w:val="0"/>
      <w:szCs w:val="0"/>
    </w:rPr>
  </w:style>
  <w:style w:type="character" w:styleId="Seitenzahl">
    <w:name w:val="page number"/>
    <w:basedOn w:val="Absatz-Standardschriftart"/>
    <w:uiPriority w:val="99"/>
    <w:rsid w:val="004075E8"/>
    <w:rPr>
      <w:rFonts w:ascii="Tahoma" w:hAnsi="Tahoma" w:cs="Times New Roman"/>
    </w:rPr>
  </w:style>
  <w:style w:type="character" w:styleId="Hyperlink">
    <w:name w:val="Hyperlink"/>
    <w:basedOn w:val="Absatz-Standardschriftart"/>
    <w:uiPriority w:val="99"/>
    <w:rsid w:val="00970CD0"/>
    <w:rPr>
      <w:rFonts w:cs="Times New Roman"/>
      <w:color w:val="0000FF"/>
      <w:u w:val="single"/>
    </w:rPr>
  </w:style>
  <w:style w:type="paragraph" w:customStyle="1" w:styleId="Default">
    <w:name w:val="Default"/>
    <w:rsid w:val="00630D89"/>
    <w:pPr>
      <w:widowControl w:val="0"/>
      <w:autoSpaceDE w:val="0"/>
      <w:autoSpaceDN w:val="0"/>
      <w:adjustRightInd w:val="0"/>
    </w:pPr>
    <w:rPr>
      <w:rFonts w:ascii="FNNKH E+ Tahoma" w:eastAsiaTheme="minorEastAsia" w:hAnsi="FNNKH E+ Tahoma" w:cs="FNNKH E+ Tahoma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630D8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630D89"/>
    <w:pPr>
      <w:spacing w:line="340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630D89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630D8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630D89"/>
    <w:pPr>
      <w:spacing w:line="300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630D89"/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630D8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630D89"/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630D89"/>
    <w:rPr>
      <w:rFonts w:cstheme="minorBidi"/>
      <w:color w:val="auto"/>
    </w:rPr>
  </w:style>
  <w:style w:type="paragraph" w:customStyle="1" w:styleId="CM12">
    <w:name w:val="CM12"/>
    <w:basedOn w:val="Default"/>
    <w:next w:val="Default"/>
    <w:uiPriority w:val="99"/>
    <w:rsid w:val="00630D89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630D89"/>
    <w:pPr>
      <w:spacing w:line="378" w:lineRule="atLeast"/>
    </w:pPr>
    <w:rPr>
      <w:rFonts w:cstheme="minorBidi"/>
      <w:color w:val="auto"/>
    </w:rPr>
  </w:style>
  <w:style w:type="character" w:styleId="BesuchterLink">
    <w:name w:val="FollowedHyperlink"/>
    <w:basedOn w:val="Absatz-Standardschriftart"/>
    <w:uiPriority w:val="99"/>
    <w:semiHidden/>
    <w:unhideWhenUsed/>
    <w:rsid w:val="000D6D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g.gv.at/pharmakovigilanz/meldung-von-nebenwirkungen/meldung-fuer-patienten-und-angehoerig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gnes19\Desktop\CD-Vorlagen\100609_AGES_minimal_ho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1B2FA-4047-416B-A03B-91DA08B4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100609_AGES_minimal_hoch</Template>
  <TotalTime>0</TotalTime>
  <Pages>2</Pages>
  <Words>499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AGES-PHM-minimal-hoch</vt:lpstr>
    </vt:vector>
  </TitlesOfParts>
  <Company>AGES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AGES-PHM-minimal-hoch</dc:title>
  <dc:creator>klaus72</dc:creator>
  <cp:lastModifiedBy>Johannes Baumgartner</cp:lastModifiedBy>
  <cp:revision>2</cp:revision>
  <cp:lastPrinted>2017-02-01T11:19:00Z</cp:lastPrinted>
  <dcterms:created xsi:type="dcterms:W3CDTF">2021-01-17T13:47:00Z</dcterms:created>
  <dcterms:modified xsi:type="dcterms:W3CDTF">2021-01-17T13:47:00Z</dcterms:modified>
</cp:coreProperties>
</file>